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9949" w14:textId="77777777" w:rsidR="00D86CF2" w:rsidRDefault="00D86CF2">
      <w:pPr>
        <w:overflowPunct/>
        <w:spacing w:after="120"/>
      </w:pPr>
      <w:r>
        <w:rPr>
          <w:rFonts w:hint="eastAsia"/>
        </w:rPr>
        <w:t>様式第1号(第2条関係)</w:t>
      </w:r>
    </w:p>
    <w:tbl>
      <w:tblPr>
        <w:tblW w:w="87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7329"/>
      </w:tblGrid>
      <w:tr w:rsidR="00EF3469" w14:paraId="2143C629" w14:textId="77777777">
        <w:trPr>
          <w:cantSplit/>
          <w:trHeight w:val="5378"/>
        </w:trPr>
        <w:tc>
          <w:tcPr>
            <w:tcW w:w="8726" w:type="dxa"/>
            <w:gridSpan w:val="2"/>
          </w:tcPr>
          <w:p w14:paraId="595F7D7A" w14:textId="62A19CAC" w:rsidR="00D86CF2" w:rsidRDefault="00443334">
            <w:pPr>
              <w:overflowPunct/>
              <w:spacing w:before="240" w:line="360" w:lineRule="auto"/>
              <w:jc w:val="center"/>
            </w:pPr>
            <w:r w:rsidRPr="00443334">
              <w:rPr>
                <w:rFonts w:hint="eastAsia"/>
              </w:rPr>
              <w:t>塩</w:t>
            </w:r>
            <w:r>
              <w:rPr>
                <w:rFonts w:hint="eastAsia"/>
              </w:rPr>
              <w:t xml:space="preserve"> </w:t>
            </w:r>
            <w:r w:rsidRPr="00443334">
              <w:rPr>
                <w:rFonts w:hint="eastAsia"/>
              </w:rPr>
              <w:t>む</w:t>
            </w:r>
            <w:r>
              <w:rPr>
                <w:rFonts w:hint="eastAsia"/>
              </w:rPr>
              <w:t xml:space="preserve"> </w:t>
            </w:r>
            <w:r w:rsidRPr="00443334"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 w:rsidRPr="00443334"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 w:rsidRPr="00443334"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 w:rsidRPr="00443334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 w:rsidRPr="00443334"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 w:rsidRPr="00443334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 w:rsidRPr="00443334"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 w:rsidRPr="00443334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 w:rsidRPr="00443334">
              <w:rPr>
                <w:rFonts w:hint="eastAsia"/>
              </w:rPr>
              <w:t>書</w:t>
            </w:r>
          </w:p>
          <w:p w14:paraId="3F5DAA1B" w14:textId="77777777" w:rsidR="006F49BD" w:rsidRPr="00634308" w:rsidRDefault="006F49BD">
            <w:pPr>
              <w:overflowPunct/>
              <w:spacing w:line="360" w:lineRule="auto"/>
              <w:jc w:val="right"/>
            </w:pPr>
          </w:p>
          <w:p w14:paraId="0753A029" w14:textId="77777777" w:rsidR="00D86CF2" w:rsidRDefault="00D2668D">
            <w:pPr>
              <w:overflowPunct/>
              <w:spacing w:line="360" w:lineRule="auto"/>
              <w:jc w:val="right"/>
            </w:pPr>
            <w:r>
              <w:rPr>
                <w:rFonts w:hint="eastAsia"/>
              </w:rPr>
              <w:t xml:space="preserve">令和　　</w:t>
            </w:r>
            <w:r w:rsidR="00AA25D6">
              <w:rPr>
                <w:rFonts w:hint="eastAsia"/>
              </w:rPr>
              <w:t>年</w:t>
            </w:r>
            <w:r w:rsidR="00DA4387">
              <w:rPr>
                <w:rFonts w:hint="eastAsia"/>
              </w:rPr>
              <w:t xml:space="preserve">　</w:t>
            </w:r>
            <w:r w:rsidR="006C4665">
              <w:rPr>
                <w:rFonts w:hint="eastAsia"/>
              </w:rPr>
              <w:t xml:space="preserve">　</w:t>
            </w:r>
            <w:r w:rsidR="0043671B">
              <w:rPr>
                <w:rFonts w:hint="eastAsia"/>
              </w:rPr>
              <w:t>月</w:t>
            </w:r>
            <w:r w:rsidR="00DA4387">
              <w:rPr>
                <w:rFonts w:hint="eastAsia"/>
              </w:rPr>
              <w:t xml:space="preserve">　</w:t>
            </w:r>
            <w:r w:rsidR="006C4665">
              <w:rPr>
                <w:rFonts w:hint="eastAsia"/>
              </w:rPr>
              <w:t xml:space="preserve">　</w:t>
            </w:r>
            <w:r w:rsidR="00D86CF2">
              <w:rPr>
                <w:rFonts w:hint="eastAsia"/>
              </w:rPr>
              <w:t xml:space="preserve">日　</w:t>
            </w:r>
          </w:p>
          <w:p w14:paraId="2E33E9E9" w14:textId="77777777" w:rsidR="00E15150" w:rsidRDefault="00E15150">
            <w:pPr>
              <w:overflowPunct/>
              <w:spacing w:line="360" w:lineRule="auto"/>
              <w:jc w:val="right"/>
            </w:pPr>
          </w:p>
          <w:p w14:paraId="18A15F25" w14:textId="77777777" w:rsidR="00D86CF2" w:rsidRDefault="00D86CF2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E15150">
              <w:rPr>
                <w:rFonts w:hint="eastAsia"/>
              </w:rPr>
              <w:t xml:space="preserve">　</w:t>
            </w:r>
            <w:r w:rsidR="006D50C6">
              <w:rPr>
                <w:rFonts w:hint="eastAsia"/>
              </w:rPr>
              <w:t>（宛先）甲州市長</w:t>
            </w:r>
          </w:p>
          <w:p w14:paraId="01CBDD92" w14:textId="77777777" w:rsidR="00D86CF2" w:rsidRDefault="00D86CF2">
            <w:pPr>
              <w:overflowPunct/>
              <w:spacing w:line="360" w:lineRule="auto"/>
            </w:pPr>
          </w:p>
          <w:p w14:paraId="04FFD653" w14:textId="77777777" w:rsidR="00B249B6" w:rsidRDefault="00D86CF2" w:rsidP="008B48D0">
            <w:pPr>
              <w:overflowPunct/>
              <w:spacing w:line="360" w:lineRule="auto"/>
              <w:ind w:right="420"/>
              <w:jc w:val="right"/>
            </w:pPr>
            <w:r>
              <w:rPr>
                <w:rFonts w:hint="eastAsia"/>
                <w:spacing w:val="105"/>
                <w:kern w:val="2"/>
              </w:rPr>
              <w:t>住</w:t>
            </w:r>
            <w:r w:rsidR="0043671B">
              <w:rPr>
                <w:rFonts w:hint="eastAsia"/>
              </w:rPr>
              <w:t xml:space="preserve">所　</w:t>
            </w:r>
            <w:r w:rsidR="00DA4387">
              <w:rPr>
                <w:rFonts w:hint="eastAsia"/>
              </w:rPr>
              <w:t xml:space="preserve">　　　　　　　　　　　　　　</w:t>
            </w:r>
          </w:p>
          <w:p w14:paraId="65CDEF0A" w14:textId="77777777" w:rsidR="00D86CF2" w:rsidRDefault="00D86CF2">
            <w:pPr>
              <w:overflowPunct/>
              <w:spacing w:line="360" w:lineRule="auto"/>
              <w:jc w:val="right"/>
            </w:pPr>
          </w:p>
          <w:p w14:paraId="28584F02" w14:textId="77777777" w:rsidR="00B249B6" w:rsidRDefault="00D86CF2" w:rsidP="009C768A">
            <w:pPr>
              <w:overflowPunct/>
              <w:spacing w:line="360" w:lineRule="auto"/>
              <w:ind w:right="404"/>
              <w:jc w:val="right"/>
            </w:pPr>
            <w:r>
              <w:rPr>
                <w:rFonts w:hint="eastAsia"/>
                <w:spacing w:val="105"/>
                <w:kern w:val="2"/>
              </w:rPr>
              <w:t>氏</w:t>
            </w:r>
            <w:r w:rsidR="00BA46F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DA4387">
              <w:rPr>
                <w:rFonts w:hint="eastAsia"/>
              </w:rPr>
              <w:t xml:space="preserve">　　　　　　　　</w:t>
            </w:r>
            <w:r w:rsidR="009C768A">
              <w:rPr>
                <w:rFonts w:hint="eastAsia"/>
              </w:rPr>
              <w:t xml:space="preserve">　　　</w:t>
            </w:r>
            <w:r w:rsidR="0043671B">
              <w:rPr>
                <w:rFonts w:hint="eastAsia"/>
              </w:rPr>
              <w:t xml:space="preserve">　</w:t>
            </w:r>
            <w:r w:rsidR="001B4CA0">
              <w:rPr>
                <w:rFonts w:hint="eastAsia"/>
              </w:rPr>
              <w:t xml:space="preserve"> </w:t>
            </w:r>
            <w:r w:rsidR="001D42E0">
              <w:rPr>
                <w:rFonts w:hint="eastAsia"/>
              </w:rPr>
              <w:t>㊞</w:t>
            </w:r>
            <w:r w:rsidR="001B4CA0">
              <w:rPr>
                <w:rFonts w:hint="eastAsia"/>
              </w:rPr>
              <w:t xml:space="preserve"> </w:t>
            </w:r>
          </w:p>
          <w:p w14:paraId="5EDBB7FF" w14:textId="77777777" w:rsidR="00D86CF2" w:rsidRDefault="00D86CF2">
            <w:pPr>
              <w:overflowPunct/>
              <w:spacing w:line="360" w:lineRule="auto"/>
              <w:jc w:val="right"/>
            </w:pPr>
          </w:p>
          <w:p w14:paraId="2E2E9B49" w14:textId="77777777" w:rsidR="006F49BD" w:rsidRDefault="00EC600F" w:rsidP="00EC600F">
            <w:pPr>
              <w:overflowPunct/>
              <w:spacing w:line="360" w:lineRule="auto"/>
              <w:ind w:right="1957"/>
              <w:jc w:val="right"/>
            </w:pPr>
            <w:r>
              <w:rPr>
                <w:rFonts w:hint="eastAsia"/>
              </w:rPr>
              <w:t xml:space="preserve">電　話　</w:t>
            </w:r>
            <w:r w:rsidR="00DA4387">
              <w:rPr>
                <w:rFonts w:hint="eastAsia"/>
              </w:rPr>
              <w:t xml:space="preserve">　　　　　　　</w:t>
            </w:r>
          </w:p>
          <w:p w14:paraId="4D081DB4" w14:textId="77777777" w:rsidR="00D86CF2" w:rsidRDefault="00D86CF2">
            <w:pPr>
              <w:overflowPunct/>
              <w:spacing w:line="360" w:lineRule="auto"/>
            </w:pPr>
          </w:p>
          <w:p w14:paraId="4B686898" w14:textId="77777777" w:rsidR="00D86CF2" w:rsidRDefault="00634308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甲州中央防災広場</w:t>
            </w:r>
            <w:r w:rsidR="00D86CF2">
              <w:rPr>
                <w:rFonts w:hint="eastAsia"/>
              </w:rPr>
              <w:t>設置及び管理条例第</w:t>
            </w:r>
            <w:r w:rsidR="00545694">
              <w:rPr>
                <w:rFonts w:hint="eastAsia"/>
              </w:rPr>
              <w:t>4</w:t>
            </w:r>
            <w:r w:rsidR="00D86CF2">
              <w:rPr>
                <w:rFonts w:hint="eastAsia"/>
              </w:rPr>
              <w:t>条第</w:t>
            </w:r>
            <w:r w:rsidR="00545694">
              <w:rPr>
                <w:rFonts w:hint="eastAsia"/>
              </w:rPr>
              <w:t>2</w:t>
            </w:r>
            <w:r w:rsidR="00FF4FB4">
              <w:rPr>
                <w:rFonts w:hint="eastAsia"/>
              </w:rPr>
              <w:t>項</w:t>
            </w:r>
            <w:r w:rsidR="00D86CF2">
              <w:rPr>
                <w:rFonts w:hint="eastAsia"/>
              </w:rPr>
              <w:t>の規定により、次のとおり利用</w:t>
            </w:r>
            <w:r>
              <w:rPr>
                <w:rFonts w:hint="eastAsia"/>
              </w:rPr>
              <w:t>の</w:t>
            </w:r>
            <w:r w:rsidR="00D86CF2">
              <w:rPr>
                <w:rFonts w:hint="eastAsia"/>
              </w:rPr>
              <w:t>許可を受けたいので申請します。</w:t>
            </w:r>
          </w:p>
          <w:p w14:paraId="7F815FC3" w14:textId="77777777" w:rsidR="00D86CF2" w:rsidRDefault="00D86CF2">
            <w:pPr>
              <w:overflowPunct/>
              <w:spacing w:line="360" w:lineRule="auto"/>
            </w:pPr>
          </w:p>
        </w:tc>
      </w:tr>
      <w:tr w:rsidR="00EF3469" w14:paraId="02449EF9" w14:textId="77777777" w:rsidTr="0043671B">
        <w:trPr>
          <w:trHeight w:val="1022"/>
        </w:trPr>
        <w:tc>
          <w:tcPr>
            <w:tcW w:w="1397" w:type="dxa"/>
            <w:vAlign w:val="center"/>
          </w:tcPr>
          <w:p w14:paraId="4015D25C" w14:textId="77777777" w:rsidR="00D86CF2" w:rsidRDefault="00DA4387">
            <w:pPr>
              <w:overflowPunct/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7329" w:type="dxa"/>
            <w:vAlign w:val="center"/>
          </w:tcPr>
          <w:p w14:paraId="2033E77E" w14:textId="77777777" w:rsidR="00DE5D39" w:rsidRDefault="00DE5D39" w:rsidP="00FA7DD4">
            <w:pPr>
              <w:overflowPunct/>
            </w:pPr>
          </w:p>
        </w:tc>
      </w:tr>
      <w:tr w:rsidR="00EF3469" w14:paraId="52E62888" w14:textId="77777777" w:rsidTr="00DE5D39">
        <w:trPr>
          <w:trHeight w:val="1774"/>
        </w:trPr>
        <w:tc>
          <w:tcPr>
            <w:tcW w:w="1397" w:type="dxa"/>
            <w:vAlign w:val="center"/>
          </w:tcPr>
          <w:p w14:paraId="1D9373E7" w14:textId="77777777" w:rsidR="00D86CF2" w:rsidRDefault="00D86CF2">
            <w:pPr>
              <w:overflowPunct/>
              <w:jc w:val="distribute"/>
            </w:pPr>
            <w:r>
              <w:rPr>
                <w:rFonts w:hint="eastAsia"/>
              </w:rPr>
              <w:t>利用の内容</w:t>
            </w:r>
          </w:p>
        </w:tc>
        <w:tc>
          <w:tcPr>
            <w:tcW w:w="7329" w:type="dxa"/>
            <w:vAlign w:val="center"/>
          </w:tcPr>
          <w:p w14:paraId="3CD2164C" w14:textId="77777777" w:rsidR="00DA4387" w:rsidRDefault="00DA4387" w:rsidP="00DA4387">
            <w:pPr>
              <w:overflowPunct/>
            </w:pPr>
          </w:p>
          <w:p w14:paraId="62AE46FC" w14:textId="77777777" w:rsidR="00EC600F" w:rsidRDefault="00EC600F" w:rsidP="00DE5D39">
            <w:pPr>
              <w:overflowPunct/>
            </w:pPr>
          </w:p>
        </w:tc>
      </w:tr>
      <w:tr w:rsidR="00EF3469" w14:paraId="54FFB20F" w14:textId="77777777" w:rsidTr="0043671B">
        <w:trPr>
          <w:trHeight w:val="1022"/>
        </w:trPr>
        <w:tc>
          <w:tcPr>
            <w:tcW w:w="1397" w:type="dxa"/>
            <w:vAlign w:val="center"/>
          </w:tcPr>
          <w:p w14:paraId="62ADD454" w14:textId="77777777" w:rsidR="00D86CF2" w:rsidRDefault="00D86CF2">
            <w:pPr>
              <w:overflowPunct/>
              <w:jc w:val="distribute"/>
            </w:pPr>
            <w:r>
              <w:rPr>
                <w:rFonts w:hint="eastAsia"/>
              </w:rPr>
              <w:t>利用の期間</w:t>
            </w:r>
          </w:p>
        </w:tc>
        <w:tc>
          <w:tcPr>
            <w:tcW w:w="7329" w:type="dxa"/>
            <w:vAlign w:val="center"/>
          </w:tcPr>
          <w:p w14:paraId="41B77C13" w14:textId="77777777" w:rsidR="00007073" w:rsidRDefault="006D50C6" w:rsidP="0043671B">
            <w:pPr>
              <w:overflowPunct/>
              <w:jc w:val="center"/>
            </w:pPr>
            <w:r>
              <w:rPr>
                <w:rFonts w:hint="eastAsia"/>
              </w:rPr>
              <w:t xml:space="preserve">令和　</w:t>
            </w:r>
            <w:r w:rsidR="005D19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5D19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5D19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～　　令和　</w:t>
            </w:r>
            <w:r w:rsidR="005D19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5D19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　日</w:t>
            </w:r>
          </w:p>
          <w:p w14:paraId="371FAB69" w14:textId="77777777" w:rsidR="006D50C6" w:rsidRDefault="006D50C6" w:rsidP="0043671B">
            <w:pPr>
              <w:overflowPunct/>
              <w:jc w:val="center"/>
            </w:pPr>
            <w:r>
              <w:rPr>
                <w:rFonts w:hint="eastAsia"/>
              </w:rPr>
              <w:t xml:space="preserve">時間（　　</w:t>
            </w:r>
            <w:r w:rsidR="005D19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</w:t>
            </w:r>
            <w:r w:rsidR="005D19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　　～　　</w:t>
            </w:r>
            <w:r w:rsidR="005D19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</w:t>
            </w:r>
            <w:r w:rsidR="005D19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分）</w:t>
            </w:r>
          </w:p>
        </w:tc>
      </w:tr>
      <w:tr w:rsidR="00EF3469" w14:paraId="3FA46CC4" w14:textId="77777777" w:rsidTr="00DE5D39">
        <w:trPr>
          <w:trHeight w:val="1022"/>
        </w:trPr>
        <w:tc>
          <w:tcPr>
            <w:tcW w:w="1397" w:type="dxa"/>
            <w:vAlign w:val="center"/>
          </w:tcPr>
          <w:p w14:paraId="705EDE43" w14:textId="77777777" w:rsidR="00D86CF2" w:rsidRDefault="00D86CF2">
            <w:pPr>
              <w:overflowPunct/>
              <w:jc w:val="distribute"/>
            </w:pPr>
            <w:r>
              <w:rPr>
                <w:rFonts w:hint="eastAsia"/>
              </w:rPr>
              <w:t>利用面積</w:t>
            </w:r>
          </w:p>
        </w:tc>
        <w:tc>
          <w:tcPr>
            <w:tcW w:w="7329" w:type="dxa"/>
            <w:vAlign w:val="center"/>
          </w:tcPr>
          <w:p w14:paraId="02819100" w14:textId="77777777" w:rsidR="00D86CF2" w:rsidRDefault="00D86CF2" w:rsidP="00DE5D39">
            <w:pPr>
              <w:overflowPunct/>
            </w:pPr>
          </w:p>
        </w:tc>
      </w:tr>
      <w:tr w:rsidR="00EF3469" w14:paraId="5CA64788" w14:textId="77777777" w:rsidTr="00B249B6">
        <w:trPr>
          <w:trHeight w:val="1831"/>
        </w:trPr>
        <w:tc>
          <w:tcPr>
            <w:tcW w:w="1397" w:type="dxa"/>
            <w:vAlign w:val="center"/>
          </w:tcPr>
          <w:p w14:paraId="21ED64CA" w14:textId="77777777" w:rsidR="00D86CF2" w:rsidRDefault="00D86CF2" w:rsidP="006D50C6">
            <w:pPr>
              <w:overflowPunct/>
              <w:jc w:val="left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329" w:type="dxa"/>
          </w:tcPr>
          <w:p w14:paraId="2B404BBC" w14:textId="77777777" w:rsidR="0043671B" w:rsidRDefault="0043671B">
            <w:pPr>
              <w:overflowPunct/>
            </w:pPr>
          </w:p>
        </w:tc>
      </w:tr>
    </w:tbl>
    <w:p w14:paraId="72131D3F" w14:textId="77777777" w:rsidR="00D86CF2" w:rsidRDefault="00D86CF2" w:rsidP="00EC600F">
      <w:pPr>
        <w:overflowPunct/>
        <w:spacing w:after="120"/>
      </w:pPr>
    </w:p>
    <w:sectPr w:rsidR="00D86CF2" w:rsidSect="006F49BD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DAE60" w14:textId="77777777" w:rsidR="00473B54" w:rsidRDefault="00473B54">
      <w:r>
        <w:separator/>
      </w:r>
    </w:p>
  </w:endnote>
  <w:endnote w:type="continuationSeparator" w:id="0">
    <w:p w14:paraId="2A691A21" w14:textId="77777777" w:rsidR="00473B54" w:rsidRDefault="0047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F5968" w14:textId="77777777" w:rsidR="00473B54" w:rsidRDefault="00473B54">
      <w:r>
        <w:separator/>
      </w:r>
    </w:p>
  </w:footnote>
  <w:footnote w:type="continuationSeparator" w:id="0">
    <w:p w14:paraId="5AEBACE3" w14:textId="77777777" w:rsidR="00473B54" w:rsidRDefault="0047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06"/>
    <w:rsid w:val="00007073"/>
    <w:rsid w:val="000115C1"/>
    <w:rsid w:val="00045825"/>
    <w:rsid w:val="00057262"/>
    <w:rsid w:val="001929B8"/>
    <w:rsid w:val="001B4CA0"/>
    <w:rsid w:val="001D42E0"/>
    <w:rsid w:val="00240C22"/>
    <w:rsid w:val="002957FB"/>
    <w:rsid w:val="002B1862"/>
    <w:rsid w:val="002F2306"/>
    <w:rsid w:val="003322C9"/>
    <w:rsid w:val="00343BE1"/>
    <w:rsid w:val="003A5985"/>
    <w:rsid w:val="00416738"/>
    <w:rsid w:val="0043671B"/>
    <w:rsid w:val="00443334"/>
    <w:rsid w:val="00473B54"/>
    <w:rsid w:val="00545694"/>
    <w:rsid w:val="005623C5"/>
    <w:rsid w:val="005D19AF"/>
    <w:rsid w:val="00602DFE"/>
    <w:rsid w:val="00634308"/>
    <w:rsid w:val="00695D61"/>
    <w:rsid w:val="006C4665"/>
    <w:rsid w:val="006D50C6"/>
    <w:rsid w:val="006D5219"/>
    <w:rsid w:val="006F49BD"/>
    <w:rsid w:val="00715889"/>
    <w:rsid w:val="007B1944"/>
    <w:rsid w:val="007C190E"/>
    <w:rsid w:val="007F4875"/>
    <w:rsid w:val="0080108E"/>
    <w:rsid w:val="00813C50"/>
    <w:rsid w:val="00863DE7"/>
    <w:rsid w:val="008B48D0"/>
    <w:rsid w:val="00964B80"/>
    <w:rsid w:val="009C768A"/>
    <w:rsid w:val="00A152C1"/>
    <w:rsid w:val="00A37B0D"/>
    <w:rsid w:val="00AA25D6"/>
    <w:rsid w:val="00AB5C79"/>
    <w:rsid w:val="00AC3EB9"/>
    <w:rsid w:val="00AD391A"/>
    <w:rsid w:val="00B0325E"/>
    <w:rsid w:val="00B249B6"/>
    <w:rsid w:val="00B75D8E"/>
    <w:rsid w:val="00BA46FB"/>
    <w:rsid w:val="00BF5646"/>
    <w:rsid w:val="00C4451F"/>
    <w:rsid w:val="00C67A2F"/>
    <w:rsid w:val="00C73BF2"/>
    <w:rsid w:val="00D03882"/>
    <w:rsid w:val="00D2668D"/>
    <w:rsid w:val="00D7411D"/>
    <w:rsid w:val="00D86CF2"/>
    <w:rsid w:val="00D94DE2"/>
    <w:rsid w:val="00DA4387"/>
    <w:rsid w:val="00DB5B05"/>
    <w:rsid w:val="00DE5D39"/>
    <w:rsid w:val="00E11F4F"/>
    <w:rsid w:val="00E15150"/>
    <w:rsid w:val="00E36FA5"/>
    <w:rsid w:val="00E46148"/>
    <w:rsid w:val="00EC600F"/>
    <w:rsid w:val="00EF3469"/>
    <w:rsid w:val="00EF3D8B"/>
    <w:rsid w:val="00F01D22"/>
    <w:rsid w:val="00FA5B29"/>
    <w:rsid w:val="00FA7DD4"/>
    <w:rsid w:val="00FD0020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148A4"/>
  <w15:chartTrackingRefBased/>
  <w15:docId w15:val="{D8648052-8746-4121-ABAD-61A466F6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EC600F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C600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様式第1号(第2条関係)</vt:lpstr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廣瀬 一輝</cp:lastModifiedBy>
  <cp:revision>2</cp:revision>
  <cp:lastPrinted>2019-06-26T00:14:00Z</cp:lastPrinted>
  <dcterms:created xsi:type="dcterms:W3CDTF">2024-07-03T07:59:00Z</dcterms:created>
  <dcterms:modified xsi:type="dcterms:W3CDTF">2024-07-03T07:59:00Z</dcterms:modified>
  <cp:category/>
</cp:coreProperties>
</file>