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B46D" w14:textId="77777777" w:rsidR="00D86CF2" w:rsidRDefault="00D86CF2">
      <w:pPr>
        <w:overflowPunct/>
        <w:spacing w:after="120"/>
        <w:rPr>
          <w:rFonts w:hint="eastAsia"/>
        </w:rPr>
      </w:pPr>
      <w:r>
        <w:rPr>
          <w:rFonts w:hint="eastAsia"/>
        </w:rPr>
        <w:t>様式第1号(第2条関係)</w:t>
      </w:r>
    </w:p>
    <w:tbl>
      <w:tblPr>
        <w:tblW w:w="87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7329"/>
      </w:tblGrid>
      <w:tr w:rsidR="00000000" w14:paraId="4D313951" w14:textId="77777777" w:rsidTr="002171FD">
        <w:trPr>
          <w:cantSplit/>
          <w:trHeight w:val="5378"/>
        </w:trPr>
        <w:tc>
          <w:tcPr>
            <w:tcW w:w="8726" w:type="dxa"/>
            <w:gridSpan w:val="2"/>
          </w:tcPr>
          <w:p w14:paraId="30267817" w14:textId="77777777" w:rsidR="00143C0F" w:rsidRDefault="00143C0F" w:rsidP="002171FD">
            <w:pPr>
              <w:overflowPunct/>
              <w:spacing w:before="24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市立公園利用許可申請</w:t>
            </w:r>
            <w:r>
              <w:rPr>
                <w:rFonts w:hint="eastAsia"/>
              </w:rPr>
              <w:t>書</w:t>
            </w:r>
          </w:p>
          <w:p w14:paraId="4ED9D090" w14:textId="77777777" w:rsidR="00143C0F" w:rsidRDefault="00143C0F" w:rsidP="002171FD">
            <w:pPr>
              <w:overflowPunct/>
              <w:spacing w:line="360" w:lineRule="auto"/>
              <w:jc w:val="right"/>
              <w:rPr>
                <w:rFonts w:hint="eastAsia"/>
              </w:rPr>
            </w:pPr>
          </w:p>
          <w:p w14:paraId="152305B9" w14:textId="77777777" w:rsidR="00143C0F" w:rsidRDefault="00F01806" w:rsidP="002171FD">
            <w:pPr>
              <w:overflowPunct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43C0F">
              <w:rPr>
                <w:rFonts w:hint="eastAsia"/>
              </w:rPr>
              <w:t xml:space="preserve">　　　年　　　月　　　日　</w:t>
            </w:r>
          </w:p>
          <w:p w14:paraId="7B9F42C6" w14:textId="77777777" w:rsidR="00143C0F" w:rsidRDefault="00143C0F" w:rsidP="002171FD">
            <w:pPr>
              <w:overflowPunct/>
              <w:spacing w:line="360" w:lineRule="auto"/>
              <w:jc w:val="right"/>
              <w:rPr>
                <w:rFonts w:hint="eastAsia"/>
              </w:rPr>
            </w:pPr>
          </w:p>
          <w:p w14:paraId="27D1AB74" w14:textId="77777777" w:rsidR="00143C0F" w:rsidRDefault="00D43FD5" w:rsidP="002171FD">
            <w:pPr>
              <w:overflowPunct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（あて先）甲州市長</w:t>
            </w:r>
          </w:p>
          <w:p w14:paraId="31AB4EFE" w14:textId="77777777" w:rsidR="00143C0F" w:rsidRDefault="00143C0F" w:rsidP="002171FD">
            <w:pPr>
              <w:overflowPunct/>
              <w:spacing w:line="360" w:lineRule="auto"/>
              <w:rPr>
                <w:rFonts w:hint="eastAsia"/>
              </w:rPr>
            </w:pPr>
          </w:p>
          <w:p w14:paraId="1402358D" w14:textId="77777777" w:rsidR="00143C0F" w:rsidRDefault="00143C0F" w:rsidP="002171FD">
            <w:pPr>
              <w:overflowPunct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33CD1C71" w14:textId="77777777" w:rsidR="00143C0F" w:rsidRDefault="00143C0F" w:rsidP="002171FD">
            <w:pPr>
              <w:overflowPunct/>
              <w:spacing w:line="360" w:lineRule="auto"/>
              <w:jc w:val="right"/>
              <w:rPr>
                <w:rFonts w:hint="eastAsia"/>
              </w:rPr>
            </w:pPr>
          </w:p>
          <w:p w14:paraId="5EC8FA0F" w14:textId="77777777" w:rsidR="00143C0F" w:rsidRDefault="00143C0F" w:rsidP="002171FD">
            <w:pPr>
              <w:overflowPunct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</w:rPr>
              <w:t xml:space="preserve">名　　　　　　　　　　　　　 ㊞ </w:t>
            </w:r>
          </w:p>
          <w:p w14:paraId="5F2DF793" w14:textId="77777777" w:rsidR="00143C0F" w:rsidRDefault="00143C0F" w:rsidP="002171FD">
            <w:pPr>
              <w:overflowPunct/>
              <w:spacing w:line="360" w:lineRule="auto"/>
              <w:jc w:val="right"/>
              <w:rPr>
                <w:rFonts w:hint="eastAsia"/>
              </w:rPr>
            </w:pPr>
          </w:p>
          <w:p w14:paraId="017FB259" w14:textId="77777777" w:rsidR="00143C0F" w:rsidRDefault="00143C0F" w:rsidP="002171FD">
            <w:pPr>
              <w:overflowPunct/>
              <w:spacing w:line="360" w:lineRule="auto"/>
              <w:ind w:right="420"/>
              <w:jc w:val="right"/>
              <w:rPr>
                <w:rFonts w:hint="eastAsia"/>
              </w:rPr>
            </w:pPr>
            <w:r w:rsidRPr="00143C0F">
              <w:rPr>
                <w:rFonts w:hint="eastAsia"/>
                <w:spacing w:val="105"/>
                <w:fitText w:val="630" w:id="944964096"/>
              </w:rPr>
              <w:t>電</w:t>
            </w:r>
            <w:r w:rsidRPr="00143C0F">
              <w:rPr>
                <w:rFonts w:hint="eastAsia"/>
                <w:fitText w:val="630" w:id="944964096"/>
              </w:rPr>
              <w:t>話</w:t>
            </w:r>
            <w:r>
              <w:rPr>
                <w:rFonts w:hint="eastAsia"/>
              </w:rPr>
              <w:t xml:space="preserve">　　　　　－　　　－　　　　　</w:t>
            </w:r>
          </w:p>
          <w:p w14:paraId="1AE9C20C" w14:textId="77777777" w:rsidR="00143C0F" w:rsidRPr="004C5745" w:rsidRDefault="00143C0F" w:rsidP="002171FD">
            <w:pPr>
              <w:overflowPunct/>
              <w:spacing w:line="360" w:lineRule="auto"/>
              <w:rPr>
                <w:rFonts w:hint="eastAsia"/>
              </w:rPr>
            </w:pPr>
          </w:p>
          <w:p w14:paraId="14C6054E" w14:textId="77777777" w:rsidR="00143C0F" w:rsidRDefault="00143C0F" w:rsidP="00D43FD5">
            <w:pPr>
              <w:overflowPunct/>
              <w:spacing w:line="360" w:lineRule="auto"/>
              <w:ind w:leftChars="-7" w:hangingChars="7" w:hanging="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甲州市公園設置及び管理条例第6条第1項又は第7条の規定により、次のとおり利用</w:t>
            </w:r>
            <w:r w:rsidR="00D43FD5">
              <w:rPr>
                <w:rFonts w:hint="eastAsia"/>
              </w:rPr>
              <w:t>の許可を受けたいので申請します</w:t>
            </w:r>
            <w:r>
              <w:rPr>
                <w:rFonts w:hint="eastAsia"/>
              </w:rPr>
              <w:t>。</w:t>
            </w:r>
          </w:p>
          <w:p w14:paraId="0BC63022" w14:textId="77777777" w:rsidR="00143C0F" w:rsidRDefault="00143C0F" w:rsidP="002171FD">
            <w:pPr>
              <w:overflowPunct/>
              <w:spacing w:line="360" w:lineRule="auto"/>
              <w:rPr>
                <w:rFonts w:hint="eastAsia"/>
              </w:rPr>
            </w:pPr>
          </w:p>
        </w:tc>
      </w:tr>
      <w:tr w:rsidR="00000000" w14:paraId="6021F7E2" w14:textId="77777777" w:rsidTr="002171FD">
        <w:trPr>
          <w:trHeight w:val="1022"/>
        </w:trPr>
        <w:tc>
          <w:tcPr>
            <w:tcW w:w="1397" w:type="dxa"/>
            <w:vAlign w:val="center"/>
          </w:tcPr>
          <w:p w14:paraId="7470BA04" w14:textId="77777777" w:rsidR="00143C0F" w:rsidRDefault="00143C0F" w:rsidP="002171FD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329" w:type="dxa"/>
            <w:vAlign w:val="center"/>
          </w:tcPr>
          <w:p w14:paraId="239D2F07" w14:textId="77777777" w:rsidR="00143C0F" w:rsidRDefault="00143C0F" w:rsidP="002171FD">
            <w:pPr>
              <w:overflowPunct/>
              <w:rPr>
                <w:rFonts w:hint="eastAsia"/>
              </w:rPr>
            </w:pPr>
          </w:p>
        </w:tc>
      </w:tr>
      <w:tr w:rsidR="00000000" w14:paraId="37A3571A" w14:textId="77777777" w:rsidTr="002171FD">
        <w:trPr>
          <w:trHeight w:val="1774"/>
        </w:trPr>
        <w:tc>
          <w:tcPr>
            <w:tcW w:w="1397" w:type="dxa"/>
            <w:vAlign w:val="center"/>
          </w:tcPr>
          <w:p w14:paraId="122F78DD" w14:textId="77777777" w:rsidR="00143C0F" w:rsidRDefault="00143C0F" w:rsidP="002171FD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利用の内容</w:t>
            </w:r>
          </w:p>
        </w:tc>
        <w:tc>
          <w:tcPr>
            <w:tcW w:w="7329" w:type="dxa"/>
            <w:vAlign w:val="center"/>
          </w:tcPr>
          <w:p w14:paraId="423C6F02" w14:textId="77777777" w:rsidR="00143C0F" w:rsidRDefault="00D43FD5" w:rsidP="00D43FD5">
            <w:pPr>
              <w:overflowPunct/>
              <w:jc w:val="left"/>
            </w:pPr>
            <w:r>
              <w:rPr>
                <w:rFonts w:hint="eastAsia"/>
              </w:rPr>
              <w:t>利用公園名：</w:t>
            </w:r>
          </w:p>
          <w:p w14:paraId="237B6676" w14:textId="77777777" w:rsidR="00D43FD5" w:rsidRDefault="00D43FD5" w:rsidP="00D43FD5">
            <w:pPr>
              <w:overflowPunct/>
              <w:jc w:val="left"/>
            </w:pPr>
          </w:p>
          <w:p w14:paraId="50168253" w14:textId="77777777" w:rsidR="00D43FD5" w:rsidRDefault="00D43FD5" w:rsidP="00D43FD5">
            <w:pPr>
              <w:overflowPunct/>
              <w:jc w:val="left"/>
            </w:pPr>
          </w:p>
          <w:p w14:paraId="0A92929B" w14:textId="77777777" w:rsidR="00D43FD5" w:rsidRDefault="00D43FD5" w:rsidP="00D43FD5">
            <w:pPr>
              <w:overflowPunct/>
              <w:jc w:val="left"/>
            </w:pPr>
          </w:p>
          <w:p w14:paraId="340EFFBA" w14:textId="77777777" w:rsidR="00D43FD5" w:rsidRDefault="00D43FD5" w:rsidP="00D43FD5">
            <w:pPr>
              <w:overflowPunct/>
              <w:jc w:val="left"/>
            </w:pPr>
          </w:p>
          <w:p w14:paraId="3E755DFC" w14:textId="77777777" w:rsidR="00D43FD5" w:rsidRDefault="00D43FD5" w:rsidP="00D43FD5">
            <w:pPr>
              <w:overflowPunct/>
              <w:jc w:val="left"/>
              <w:rPr>
                <w:rFonts w:hint="eastAsia"/>
              </w:rPr>
            </w:pPr>
          </w:p>
        </w:tc>
      </w:tr>
      <w:tr w:rsidR="00000000" w14:paraId="48A11B3F" w14:textId="77777777" w:rsidTr="002171FD">
        <w:trPr>
          <w:trHeight w:val="1022"/>
        </w:trPr>
        <w:tc>
          <w:tcPr>
            <w:tcW w:w="1397" w:type="dxa"/>
            <w:vAlign w:val="center"/>
          </w:tcPr>
          <w:p w14:paraId="10515006" w14:textId="77777777" w:rsidR="00143C0F" w:rsidRDefault="00143C0F" w:rsidP="002171FD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7329" w:type="dxa"/>
            <w:vAlign w:val="center"/>
          </w:tcPr>
          <w:p w14:paraId="1A77A5E9" w14:textId="77777777" w:rsidR="00143C0F" w:rsidRDefault="005C7A9F" w:rsidP="002171F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43C0F">
              <w:rPr>
                <w:rFonts w:hint="eastAsia"/>
              </w:rPr>
              <w:t xml:space="preserve">　</w:t>
            </w:r>
            <w:r w:rsidR="00D43FD5">
              <w:rPr>
                <w:rFonts w:hint="eastAsia"/>
              </w:rPr>
              <w:t xml:space="preserve">　</w:t>
            </w:r>
            <w:r w:rsidR="00143C0F">
              <w:rPr>
                <w:rFonts w:hint="eastAsia"/>
              </w:rPr>
              <w:t xml:space="preserve">　年 　</w:t>
            </w:r>
            <w:r w:rsidR="00D43FD5">
              <w:rPr>
                <w:rFonts w:hint="eastAsia"/>
              </w:rPr>
              <w:t xml:space="preserve">　</w:t>
            </w:r>
            <w:r w:rsidR="00143C0F">
              <w:rPr>
                <w:rFonts w:hint="eastAsia"/>
              </w:rPr>
              <w:t xml:space="preserve">　月 </w:t>
            </w:r>
            <w:r w:rsidR="00D4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～　令和</w:t>
            </w:r>
            <w:r w:rsidR="00143C0F">
              <w:rPr>
                <w:rFonts w:hint="eastAsia"/>
              </w:rPr>
              <w:t xml:space="preserve"> 　</w:t>
            </w:r>
            <w:r w:rsidR="00D43FD5">
              <w:rPr>
                <w:rFonts w:hint="eastAsia"/>
              </w:rPr>
              <w:t xml:space="preserve">　　</w:t>
            </w:r>
            <w:r w:rsidR="00143C0F">
              <w:rPr>
                <w:rFonts w:hint="eastAsia"/>
              </w:rPr>
              <w:t xml:space="preserve">　年 </w:t>
            </w:r>
            <w:r w:rsidR="00D43FD5">
              <w:rPr>
                <w:rFonts w:hint="eastAsia"/>
              </w:rPr>
              <w:t xml:space="preserve">　</w:t>
            </w:r>
            <w:r w:rsidR="00143C0F">
              <w:rPr>
                <w:rFonts w:hint="eastAsia"/>
              </w:rPr>
              <w:t xml:space="preserve">　　月 　　日</w:t>
            </w:r>
          </w:p>
          <w:p w14:paraId="7B24AA2B" w14:textId="77777777" w:rsidR="00143C0F" w:rsidRDefault="00143C0F" w:rsidP="002171FD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時間（ </w:t>
            </w:r>
            <w:r w:rsidR="00D43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</w:t>
            </w:r>
            <w:r w:rsidR="00D43F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分　</w:t>
            </w:r>
            <w:r w:rsidR="00D4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 </w:t>
            </w:r>
            <w:r w:rsidR="00D43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</w:t>
            </w:r>
            <w:r w:rsidR="00D43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分）</w:t>
            </w:r>
          </w:p>
        </w:tc>
      </w:tr>
      <w:tr w:rsidR="00000000" w14:paraId="0138BE1C" w14:textId="77777777" w:rsidTr="002171FD">
        <w:trPr>
          <w:trHeight w:val="1022"/>
        </w:trPr>
        <w:tc>
          <w:tcPr>
            <w:tcW w:w="1397" w:type="dxa"/>
            <w:vAlign w:val="center"/>
          </w:tcPr>
          <w:p w14:paraId="679F21D1" w14:textId="77777777" w:rsidR="00143C0F" w:rsidRDefault="00143C0F" w:rsidP="002171FD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7329" w:type="dxa"/>
            <w:vAlign w:val="center"/>
          </w:tcPr>
          <w:p w14:paraId="5EE13846" w14:textId="77777777" w:rsidR="00143C0F" w:rsidRDefault="00143C0F" w:rsidP="002171FD">
            <w:pPr>
              <w:overflowPunct/>
              <w:rPr>
                <w:rFonts w:hint="eastAsia"/>
              </w:rPr>
            </w:pPr>
          </w:p>
        </w:tc>
      </w:tr>
      <w:tr w:rsidR="00000000" w14:paraId="641BA3B5" w14:textId="77777777" w:rsidTr="002171FD">
        <w:trPr>
          <w:trHeight w:val="1831"/>
        </w:trPr>
        <w:tc>
          <w:tcPr>
            <w:tcW w:w="1397" w:type="dxa"/>
            <w:vAlign w:val="center"/>
          </w:tcPr>
          <w:p w14:paraId="78E1E221" w14:textId="77777777" w:rsidR="00143C0F" w:rsidRDefault="00143C0F" w:rsidP="002171FD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29" w:type="dxa"/>
          </w:tcPr>
          <w:p w14:paraId="0CAD0168" w14:textId="77777777" w:rsidR="00143C0F" w:rsidRDefault="00143C0F" w:rsidP="002171FD">
            <w:pPr>
              <w:overflowPunct/>
              <w:rPr>
                <w:rFonts w:hint="eastAsia"/>
              </w:rPr>
            </w:pPr>
          </w:p>
        </w:tc>
      </w:tr>
    </w:tbl>
    <w:p w14:paraId="1364480C" w14:textId="77777777" w:rsidR="00D86CF2" w:rsidRDefault="00D86CF2" w:rsidP="00007073">
      <w:pPr>
        <w:overflowPunct/>
        <w:spacing w:after="120"/>
        <w:rPr>
          <w:rFonts w:hint="eastAsia"/>
        </w:rPr>
      </w:pPr>
    </w:p>
    <w:sectPr w:rsidR="00D86CF2" w:rsidSect="006F49BD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72361" w14:textId="77777777" w:rsidR="007D0BE2" w:rsidRDefault="007D0BE2">
      <w:r>
        <w:separator/>
      </w:r>
    </w:p>
  </w:endnote>
  <w:endnote w:type="continuationSeparator" w:id="0">
    <w:p w14:paraId="69349623" w14:textId="77777777" w:rsidR="007D0BE2" w:rsidRDefault="007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0E00F" w14:textId="77777777" w:rsidR="007D0BE2" w:rsidRDefault="007D0BE2">
      <w:r>
        <w:separator/>
      </w:r>
    </w:p>
  </w:footnote>
  <w:footnote w:type="continuationSeparator" w:id="0">
    <w:p w14:paraId="20CA7F5F" w14:textId="77777777" w:rsidR="007D0BE2" w:rsidRDefault="007D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6"/>
    <w:rsid w:val="00007073"/>
    <w:rsid w:val="000115C1"/>
    <w:rsid w:val="00143C0F"/>
    <w:rsid w:val="001929B8"/>
    <w:rsid w:val="00193752"/>
    <w:rsid w:val="001B4CA0"/>
    <w:rsid w:val="001D42E0"/>
    <w:rsid w:val="002171FD"/>
    <w:rsid w:val="002B1862"/>
    <w:rsid w:val="002F2306"/>
    <w:rsid w:val="003322C9"/>
    <w:rsid w:val="00342BAF"/>
    <w:rsid w:val="00343BE1"/>
    <w:rsid w:val="003A5985"/>
    <w:rsid w:val="00416738"/>
    <w:rsid w:val="0043671B"/>
    <w:rsid w:val="004C5745"/>
    <w:rsid w:val="005605E8"/>
    <w:rsid w:val="005C7A9F"/>
    <w:rsid w:val="005D0367"/>
    <w:rsid w:val="00602DFE"/>
    <w:rsid w:val="00643336"/>
    <w:rsid w:val="006D5219"/>
    <w:rsid w:val="006F49BD"/>
    <w:rsid w:val="00715889"/>
    <w:rsid w:val="007C190E"/>
    <w:rsid w:val="007D0BE2"/>
    <w:rsid w:val="0080108E"/>
    <w:rsid w:val="00813C50"/>
    <w:rsid w:val="008B48D0"/>
    <w:rsid w:val="00964B80"/>
    <w:rsid w:val="009D328A"/>
    <w:rsid w:val="00A152C1"/>
    <w:rsid w:val="00A37B0D"/>
    <w:rsid w:val="00AA25D6"/>
    <w:rsid w:val="00AB5C79"/>
    <w:rsid w:val="00AD391A"/>
    <w:rsid w:val="00B249B6"/>
    <w:rsid w:val="00B75D8E"/>
    <w:rsid w:val="00BA46FB"/>
    <w:rsid w:val="00BF5646"/>
    <w:rsid w:val="00C33FD6"/>
    <w:rsid w:val="00C4451F"/>
    <w:rsid w:val="00C67A2F"/>
    <w:rsid w:val="00C73BF2"/>
    <w:rsid w:val="00CF1F6E"/>
    <w:rsid w:val="00D03882"/>
    <w:rsid w:val="00D43FD5"/>
    <w:rsid w:val="00D556AE"/>
    <w:rsid w:val="00D86CF2"/>
    <w:rsid w:val="00DE5D39"/>
    <w:rsid w:val="00E11F4F"/>
    <w:rsid w:val="00E15150"/>
    <w:rsid w:val="00E36FA5"/>
    <w:rsid w:val="00E46148"/>
    <w:rsid w:val="00EF3D8B"/>
    <w:rsid w:val="00F01806"/>
    <w:rsid w:val="00F01D22"/>
    <w:rsid w:val="00F26ED6"/>
    <w:rsid w:val="00FA5B29"/>
    <w:rsid w:val="00FA7DD4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49088"/>
  <w15:chartTrackingRefBased/>
  <w15:docId w15:val="{FF30240F-9DC8-44DB-AE71-E24AEB96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廣瀬 一輝</cp:lastModifiedBy>
  <cp:revision>2</cp:revision>
  <cp:lastPrinted>2011-04-14T01:03:00Z</cp:lastPrinted>
  <dcterms:created xsi:type="dcterms:W3CDTF">2024-07-03T08:02:00Z</dcterms:created>
  <dcterms:modified xsi:type="dcterms:W3CDTF">2024-07-03T08:02:00Z</dcterms:modified>
  <cp:category/>
</cp:coreProperties>
</file>