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919A1" w14:textId="04EACEE9" w:rsidR="007B55DD" w:rsidRPr="00824005" w:rsidRDefault="007B55DD" w:rsidP="00FA6FD0">
      <w:pPr>
        <w:wordWrap/>
        <w:spacing w:line="360" w:lineRule="exact"/>
      </w:pPr>
      <w:r>
        <w:rPr>
          <w:rFonts w:hint="eastAsia"/>
        </w:rPr>
        <w:t>様式</w:t>
      </w:r>
      <w:r w:rsidRPr="00824005">
        <w:rPr>
          <w:rFonts w:hint="eastAsia"/>
        </w:rPr>
        <w:t>第１号（第</w:t>
      </w:r>
      <w:r w:rsidR="009359D7">
        <w:rPr>
          <w:rFonts w:hint="eastAsia"/>
        </w:rPr>
        <w:t>５</w:t>
      </w:r>
      <w:r w:rsidRPr="00824005">
        <w:rPr>
          <w:rFonts w:hint="eastAsia"/>
        </w:rPr>
        <w:t>条関係）</w:t>
      </w:r>
    </w:p>
    <w:p w14:paraId="78891086" w14:textId="77777777" w:rsidR="007B55DD" w:rsidRPr="00824005" w:rsidRDefault="007B55DD" w:rsidP="00FA6FD0">
      <w:pPr>
        <w:wordWrap/>
        <w:spacing w:line="360" w:lineRule="exact"/>
        <w:jc w:val="right"/>
      </w:pPr>
      <w:r w:rsidRPr="00824005">
        <w:rPr>
          <w:rFonts w:hint="eastAsia"/>
        </w:rPr>
        <w:t>年　　月　　日</w:t>
      </w:r>
    </w:p>
    <w:p w14:paraId="3D4BD91E" w14:textId="77777777" w:rsidR="007B55DD" w:rsidRPr="00824005" w:rsidRDefault="007B55DD" w:rsidP="00FA6FD0">
      <w:pPr>
        <w:wordWrap/>
        <w:spacing w:line="360" w:lineRule="exact"/>
      </w:pPr>
      <w:r w:rsidRPr="00824005">
        <w:rPr>
          <w:rFonts w:hint="eastAsia"/>
        </w:rPr>
        <w:t xml:space="preserve">　（宛先）甲州市長</w:t>
      </w:r>
    </w:p>
    <w:p w14:paraId="21D5383B" w14:textId="2C5D47D8" w:rsidR="007B55DD" w:rsidRPr="00824005" w:rsidRDefault="007B55DD" w:rsidP="00FA6FD0">
      <w:pPr>
        <w:wordWrap/>
        <w:spacing w:line="360" w:lineRule="exact"/>
        <w:ind w:right="972" w:firstLineChars="2000" w:firstLine="4859"/>
      </w:pPr>
      <w:r w:rsidRPr="00824005">
        <w:rPr>
          <w:rFonts w:hint="eastAsia"/>
        </w:rPr>
        <w:t xml:space="preserve">申請者　住　所　　　　　　　　　　</w:t>
      </w:r>
    </w:p>
    <w:p w14:paraId="0BDAEB3B" w14:textId="77777777" w:rsidR="007B55DD" w:rsidRPr="00824005" w:rsidRDefault="007B55DD" w:rsidP="00FA6FD0">
      <w:pPr>
        <w:wordWrap/>
        <w:spacing w:line="360" w:lineRule="exact"/>
        <w:ind w:right="972" w:firstLineChars="2400" w:firstLine="5831"/>
      </w:pPr>
      <w:r w:rsidRPr="00824005">
        <w:rPr>
          <w:rFonts w:hint="eastAsia"/>
        </w:rPr>
        <w:t xml:space="preserve">氏　名　　　　　　　　　　</w:t>
      </w:r>
    </w:p>
    <w:p w14:paraId="687EE7F6" w14:textId="77777777" w:rsidR="007B55DD" w:rsidRPr="00824005" w:rsidRDefault="007B55DD" w:rsidP="00FA6FD0">
      <w:pPr>
        <w:wordWrap/>
        <w:spacing w:line="360" w:lineRule="exact"/>
        <w:ind w:right="972" w:firstLineChars="2400" w:firstLine="5831"/>
      </w:pPr>
      <w:r w:rsidRPr="00824005">
        <w:rPr>
          <w:rFonts w:hint="eastAsia"/>
        </w:rPr>
        <w:t xml:space="preserve">電　話　　　　　　　　　　</w:t>
      </w:r>
    </w:p>
    <w:p w14:paraId="6795A4AD" w14:textId="77777777" w:rsidR="007B55DD" w:rsidRPr="00824005" w:rsidRDefault="007B55DD" w:rsidP="00FA6FD0">
      <w:pPr>
        <w:wordWrap/>
        <w:spacing w:line="360" w:lineRule="exact"/>
        <w:jc w:val="right"/>
      </w:pPr>
    </w:p>
    <w:p w14:paraId="72DB78A8" w14:textId="3001DD04" w:rsidR="007B55DD" w:rsidRDefault="00585BAE" w:rsidP="00FA6FD0">
      <w:pPr>
        <w:wordWrap/>
        <w:spacing w:line="360" w:lineRule="exact"/>
        <w:jc w:val="center"/>
      </w:pPr>
      <w:r>
        <w:rPr>
          <w:rFonts w:hint="eastAsia"/>
        </w:rPr>
        <w:t>甲州市電動アシスト自転車</w:t>
      </w:r>
      <w:r w:rsidR="007B55DD" w:rsidRPr="00824005">
        <w:rPr>
          <w:rFonts w:hint="eastAsia"/>
        </w:rPr>
        <w:t>購入費補助金交付申請</w:t>
      </w:r>
      <w:r w:rsidR="007B55DD">
        <w:rPr>
          <w:rFonts w:hint="eastAsia"/>
        </w:rPr>
        <w:t>兼実績報告</w:t>
      </w:r>
      <w:r w:rsidR="007B55DD" w:rsidRPr="00824005">
        <w:rPr>
          <w:rFonts w:hint="eastAsia"/>
        </w:rPr>
        <w:t>書</w:t>
      </w:r>
    </w:p>
    <w:p w14:paraId="68B0AFE0" w14:textId="77777777" w:rsidR="007B55DD" w:rsidRPr="00585BAE" w:rsidRDefault="007B55DD" w:rsidP="00FA6FD0">
      <w:pPr>
        <w:wordWrap/>
        <w:spacing w:line="360" w:lineRule="exact"/>
      </w:pPr>
    </w:p>
    <w:p w14:paraId="5D58257A" w14:textId="54BBC4F6" w:rsidR="007B55DD" w:rsidRPr="00824005" w:rsidRDefault="007B55DD" w:rsidP="00FA6FD0">
      <w:pPr>
        <w:wordWrap/>
        <w:spacing w:line="360" w:lineRule="exact"/>
      </w:pPr>
      <w:r w:rsidRPr="00824005">
        <w:rPr>
          <w:rFonts w:hint="eastAsia"/>
        </w:rPr>
        <w:t xml:space="preserve">　</w:t>
      </w:r>
      <w:r w:rsidR="00585BAE">
        <w:rPr>
          <w:rFonts w:hint="eastAsia"/>
        </w:rPr>
        <w:t>甲州市電動アシスト自転車</w:t>
      </w:r>
      <w:r w:rsidR="00585BAE" w:rsidRPr="00824005">
        <w:rPr>
          <w:rFonts w:hint="eastAsia"/>
        </w:rPr>
        <w:t>購入費補助金</w:t>
      </w:r>
      <w:r w:rsidRPr="00824005">
        <w:rPr>
          <w:rFonts w:hint="eastAsia"/>
        </w:rPr>
        <w:t>の交付を受けたいので、</w:t>
      </w:r>
      <w:r w:rsidR="00585BAE">
        <w:rPr>
          <w:rFonts w:hint="eastAsia"/>
        </w:rPr>
        <w:t>甲州市電動アシスト自転車</w:t>
      </w:r>
      <w:r w:rsidR="00585BAE" w:rsidRPr="00824005">
        <w:rPr>
          <w:rFonts w:hint="eastAsia"/>
        </w:rPr>
        <w:t>購入費補助金</w:t>
      </w:r>
      <w:r w:rsidRPr="00824005">
        <w:rPr>
          <w:rFonts w:hint="eastAsia"/>
        </w:rPr>
        <w:t>交付要綱第</w:t>
      </w:r>
      <w:r w:rsidR="00971303">
        <w:rPr>
          <w:rFonts w:hint="eastAsia"/>
        </w:rPr>
        <w:t>５</w:t>
      </w:r>
      <w:r w:rsidRPr="00824005">
        <w:rPr>
          <w:rFonts w:hint="eastAsia"/>
        </w:rPr>
        <w:t>条の規定により、関係書類を添えて下記のとおり申請します。</w:t>
      </w:r>
    </w:p>
    <w:p w14:paraId="0CC37FC5" w14:textId="49AAD602" w:rsidR="007B55DD" w:rsidRPr="00824005" w:rsidRDefault="007B55DD" w:rsidP="00FA6FD0">
      <w:pPr>
        <w:wordWrap/>
        <w:spacing w:line="360" w:lineRule="exact"/>
      </w:pPr>
      <w:r w:rsidRPr="00824005">
        <w:rPr>
          <w:rFonts w:hint="eastAsia"/>
        </w:rPr>
        <w:t xml:space="preserve">　なお、この申請にあたり、私の世帯の市税の滞納状況を確認することについて同意します。</w:t>
      </w:r>
    </w:p>
    <w:p w14:paraId="430954ED" w14:textId="77777777" w:rsidR="007B55DD" w:rsidRPr="00824005" w:rsidRDefault="007B55DD" w:rsidP="00FA6FD0">
      <w:pPr>
        <w:wordWrap/>
        <w:spacing w:line="360" w:lineRule="exact"/>
      </w:pPr>
      <w:r w:rsidRPr="00824005">
        <w:rPr>
          <w:rFonts w:hint="eastAsia"/>
        </w:rPr>
        <w:t>1.申請の概要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238"/>
      </w:tblGrid>
      <w:tr w:rsidR="007B55DD" w:rsidRPr="00824005" w14:paraId="1D03DC8E" w14:textId="77777777" w:rsidTr="003B0598">
        <w:tc>
          <w:tcPr>
            <w:tcW w:w="3256" w:type="dxa"/>
            <w:shd w:val="clear" w:color="auto" w:fill="auto"/>
          </w:tcPr>
          <w:p w14:paraId="580BCFF4" w14:textId="0FAFF6E4" w:rsidR="007B55DD" w:rsidRPr="003B0598" w:rsidRDefault="007B55DD" w:rsidP="00FA6FD0">
            <w:pPr>
              <w:wordWrap/>
              <w:spacing w:line="360" w:lineRule="exact"/>
              <w:rPr>
                <w:kern w:val="2"/>
              </w:rPr>
            </w:pPr>
            <w:r w:rsidRPr="003B0598">
              <w:rPr>
                <w:rFonts w:hint="eastAsia"/>
                <w:kern w:val="2"/>
              </w:rPr>
              <w:t>1.</w:t>
            </w:r>
            <w:r w:rsidR="00585BAE">
              <w:rPr>
                <w:rFonts w:hint="eastAsia"/>
                <w:kern w:val="2"/>
              </w:rPr>
              <w:t xml:space="preserve"> メーカー名</w:t>
            </w:r>
          </w:p>
        </w:tc>
        <w:tc>
          <w:tcPr>
            <w:tcW w:w="5238" w:type="dxa"/>
            <w:shd w:val="clear" w:color="auto" w:fill="auto"/>
          </w:tcPr>
          <w:p w14:paraId="5835A4E5" w14:textId="77777777" w:rsidR="007B55DD" w:rsidRPr="003B0598" w:rsidRDefault="007B55DD" w:rsidP="00FA6FD0">
            <w:pPr>
              <w:wordWrap/>
              <w:spacing w:line="360" w:lineRule="exact"/>
              <w:rPr>
                <w:kern w:val="2"/>
              </w:rPr>
            </w:pPr>
          </w:p>
        </w:tc>
      </w:tr>
      <w:tr w:rsidR="007B55DD" w:rsidRPr="00824005" w14:paraId="3B89A6A6" w14:textId="77777777" w:rsidTr="003B0598">
        <w:tc>
          <w:tcPr>
            <w:tcW w:w="3256" w:type="dxa"/>
            <w:shd w:val="clear" w:color="auto" w:fill="auto"/>
          </w:tcPr>
          <w:p w14:paraId="3830F4A0" w14:textId="591554D5" w:rsidR="007B55DD" w:rsidRPr="003B0598" w:rsidRDefault="007B55DD" w:rsidP="00FA6FD0">
            <w:pPr>
              <w:wordWrap/>
              <w:spacing w:line="360" w:lineRule="exact"/>
              <w:rPr>
                <w:kern w:val="2"/>
              </w:rPr>
            </w:pPr>
            <w:r w:rsidRPr="003B0598">
              <w:rPr>
                <w:rFonts w:hint="eastAsia"/>
                <w:kern w:val="2"/>
              </w:rPr>
              <w:t>2.</w:t>
            </w:r>
            <w:r w:rsidR="00585BAE" w:rsidRPr="003B0598">
              <w:rPr>
                <w:rFonts w:hint="eastAsia"/>
                <w:kern w:val="2"/>
              </w:rPr>
              <w:t xml:space="preserve"> </w:t>
            </w:r>
            <w:r w:rsidR="00585BAE">
              <w:rPr>
                <w:rFonts w:hint="eastAsia"/>
                <w:kern w:val="2"/>
              </w:rPr>
              <w:t>型番</w:t>
            </w:r>
          </w:p>
        </w:tc>
        <w:tc>
          <w:tcPr>
            <w:tcW w:w="5238" w:type="dxa"/>
            <w:shd w:val="clear" w:color="auto" w:fill="auto"/>
          </w:tcPr>
          <w:p w14:paraId="49256B13" w14:textId="692C12EC" w:rsidR="007B55DD" w:rsidRPr="003B0598" w:rsidRDefault="007B55DD" w:rsidP="00FA6FD0">
            <w:pPr>
              <w:wordWrap/>
              <w:spacing w:line="360" w:lineRule="exact"/>
              <w:rPr>
                <w:kern w:val="2"/>
              </w:rPr>
            </w:pPr>
          </w:p>
        </w:tc>
      </w:tr>
      <w:tr w:rsidR="00585BAE" w:rsidRPr="00824005" w14:paraId="197EECE3" w14:textId="77777777" w:rsidTr="003B0598">
        <w:tc>
          <w:tcPr>
            <w:tcW w:w="3256" w:type="dxa"/>
            <w:shd w:val="clear" w:color="auto" w:fill="auto"/>
          </w:tcPr>
          <w:p w14:paraId="2ACAF39D" w14:textId="1569329F" w:rsidR="00585BAE" w:rsidRPr="003B0598" w:rsidRDefault="00585BAE" w:rsidP="00FA6FD0">
            <w:pPr>
              <w:wordWrap/>
              <w:spacing w:line="360" w:lineRule="exact"/>
              <w:rPr>
                <w:kern w:val="2"/>
              </w:rPr>
            </w:pPr>
            <w:r w:rsidRPr="003B0598">
              <w:rPr>
                <w:rFonts w:hint="eastAsia"/>
                <w:kern w:val="2"/>
              </w:rPr>
              <w:t>3.</w:t>
            </w:r>
            <w:r w:rsidRPr="003B0598">
              <w:rPr>
                <w:kern w:val="2"/>
              </w:rPr>
              <w:t xml:space="preserve"> </w:t>
            </w:r>
            <w:r w:rsidRPr="003B0598">
              <w:rPr>
                <w:rFonts w:hint="eastAsia"/>
                <w:kern w:val="2"/>
              </w:rPr>
              <w:t>購入日</w:t>
            </w:r>
          </w:p>
        </w:tc>
        <w:tc>
          <w:tcPr>
            <w:tcW w:w="5238" w:type="dxa"/>
            <w:shd w:val="clear" w:color="auto" w:fill="auto"/>
          </w:tcPr>
          <w:p w14:paraId="46F0A88C" w14:textId="639DF6F0" w:rsidR="00585BAE" w:rsidRPr="003B0598" w:rsidRDefault="00585BAE" w:rsidP="00FA6FD0">
            <w:pPr>
              <w:wordWrap/>
              <w:spacing w:line="360" w:lineRule="exact"/>
              <w:rPr>
                <w:kern w:val="2"/>
              </w:rPr>
            </w:pPr>
            <w:r w:rsidRPr="003B0598">
              <w:rPr>
                <w:rFonts w:hint="eastAsia"/>
                <w:kern w:val="2"/>
              </w:rPr>
              <w:t xml:space="preserve">　　　　　　年　　　　月　　　　日</w:t>
            </w:r>
          </w:p>
        </w:tc>
      </w:tr>
      <w:tr w:rsidR="007B55DD" w:rsidRPr="00824005" w14:paraId="06000EE6" w14:textId="77777777" w:rsidTr="003B0598">
        <w:tc>
          <w:tcPr>
            <w:tcW w:w="3256" w:type="dxa"/>
            <w:shd w:val="clear" w:color="auto" w:fill="auto"/>
          </w:tcPr>
          <w:p w14:paraId="355274C4" w14:textId="3EC9B6BF" w:rsidR="007B55DD" w:rsidRPr="003B0598" w:rsidRDefault="007B55DD" w:rsidP="00FA6FD0">
            <w:pPr>
              <w:wordWrap/>
              <w:spacing w:line="360" w:lineRule="exact"/>
              <w:rPr>
                <w:kern w:val="2"/>
              </w:rPr>
            </w:pPr>
            <w:r w:rsidRPr="003B0598">
              <w:rPr>
                <w:rFonts w:hint="eastAsia"/>
                <w:kern w:val="2"/>
              </w:rPr>
              <w:t>4.</w:t>
            </w:r>
            <w:r w:rsidR="00585BAE" w:rsidRPr="003B0598">
              <w:rPr>
                <w:kern w:val="2"/>
              </w:rPr>
              <w:t xml:space="preserve"> </w:t>
            </w:r>
            <w:r w:rsidR="00585BAE" w:rsidRPr="003B0598">
              <w:rPr>
                <w:rFonts w:hint="eastAsia"/>
                <w:kern w:val="2"/>
              </w:rPr>
              <w:t>車両本体価格（税</w:t>
            </w:r>
            <w:r w:rsidR="00434257">
              <w:rPr>
                <w:rFonts w:hint="eastAsia"/>
                <w:kern w:val="2"/>
              </w:rPr>
              <w:t>込</w:t>
            </w:r>
            <w:r w:rsidR="00585BAE" w:rsidRPr="003B0598">
              <w:rPr>
                <w:rFonts w:hint="eastAsia"/>
                <w:kern w:val="2"/>
              </w:rPr>
              <w:t>）</w:t>
            </w:r>
          </w:p>
        </w:tc>
        <w:tc>
          <w:tcPr>
            <w:tcW w:w="5238" w:type="dxa"/>
            <w:shd w:val="clear" w:color="auto" w:fill="auto"/>
          </w:tcPr>
          <w:p w14:paraId="375654CD" w14:textId="77777777" w:rsidR="007B55DD" w:rsidRPr="003B0598" w:rsidRDefault="007B55DD" w:rsidP="00FA6FD0">
            <w:pPr>
              <w:wordWrap/>
              <w:spacing w:line="360" w:lineRule="exact"/>
              <w:rPr>
                <w:kern w:val="2"/>
              </w:rPr>
            </w:pPr>
            <w:r w:rsidRPr="003B0598">
              <w:rPr>
                <w:rFonts w:hint="eastAsia"/>
                <w:kern w:val="2"/>
              </w:rPr>
              <w:t xml:space="preserve">　　　　　　　　　　　　　　　　円</w:t>
            </w:r>
          </w:p>
        </w:tc>
      </w:tr>
      <w:tr w:rsidR="007B55DD" w:rsidRPr="00824005" w14:paraId="63092716" w14:textId="77777777" w:rsidTr="003B0598">
        <w:tc>
          <w:tcPr>
            <w:tcW w:w="3256" w:type="dxa"/>
            <w:shd w:val="clear" w:color="auto" w:fill="auto"/>
          </w:tcPr>
          <w:p w14:paraId="4B48398A" w14:textId="1853C82C" w:rsidR="007B55DD" w:rsidRPr="003B0598" w:rsidRDefault="007B55DD" w:rsidP="00FA6FD0">
            <w:pPr>
              <w:wordWrap/>
              <w:spacing w:line="360" w:lineRule="exact"/>
              <w:rPr>
                <w:kern w:val="2"/>
              </w:rPr>
            </w:pPr>
            <w:r w:rsidRPr="003B0598">
              <w:rPr>
                <w:rFonts w:hint="eastAsia"/>
                <w:kern w:val="2"/>
              </w:rPr>
              <w:t>5.</w:t>
            </w:r>
            <w:r w:rsidR="00585BAE" w:rsidRPr="003B0598">
              <w:rPr>
                <w:kern w:val="2"/>
              </w:rPr>
              <w:t xml:space="preserve"> </w:t>
            </w:r>
            <w:r w:rsidR="00585BAE" w:rsidRPr="003B0598">
              <w:rPr>
                <w:rFonts w:hint="eastAsia"/>
                <w:kern w:val="2"/>
              </w:rPr>
              <w:t>補助金交付申請額</w:t>
            </w:r>
          </w:p>
        </w:tc>
        <w:tc>
          <w:tcPr>
            <w:tcW w:w="5238" w:type="dxa"/>
            <w:shd w:val="clear" w:color="auto" w:fill="auto"/>
          </w:tcPr>
          <w:p w14:paraId="2CD42E83" w14:textId="77777777" w:rsidR="007B55DD" w:rsidRPr="003B0598" w:rsidRDefault="007B55DD" w:rsidP="00FA6FD0">
            <w:pPr>
              <w:wordWrap/>
              <w:spacing w:line="360" w:lineRule="exact"/>
              <w:rPr>
                <w:kern w:val="2"/>
              </w:rPr>
            </w:pPr>
            <w:r w:rsidRPr="003B0598">
              <w:rPr>
                <w:rFonts w:hint="eastAsia"/>
                <w:kern w:val="2"/>
              </w:rPr>
              <w:t xml:space="preserve">　　　　　　　　　　　　　　　　円</w:t>
            </w:r>
          </w:p>
        </w:tc>
      </w:tr>
    </w:tbl>
    <w:p w14:paraId="712D6C7A" w14:textId="77777777" w:rsidR="007B55DD" w:rsidRPr="00824005" w:rsidRDefault="007B55DD" w:rsidP="00FA6FD0">
      <w:pPr>
        <w:wordWrap/>
        <w:spacing w:line="360" w:lineRule="exact"/>
      </w:pPr>
      <w:r w:rsidRPr="00824005">
        <w:rPr>
          <w:rFonts w:hint="eastAsia"/>
        </w:rPr>
        <w:t>添付書類</w:t>
      </w:r>
    </w:p>
    <w:p w14:paraId="34250958" w14:textId="62C2E989" w:rsidR="00156C75" w:rsidRPr="009826E3" w:rsidRDefault="00156C75" w:rsidP="00FA6FD0">
      <w:pPr>
        <w:wordWrap/>
        <w:spacing w:line="360" w:lineRule="exact"/>
        <w:ind w:leftChars="100" w:left="486" w:hangingChars="100" w:hanging="243"/>
      </w:pPr>
      <w:r>
        <w:rPr>
          <w:color w:val="000000"/>
        </w:rPr>
        <w:t xml:space="preserve">(１)　</w:t>
      </w:r>
      <w:r w:rsidR="005E4992">
        <w:rPr>
          <w:rFonts w:hint="eastAsia"/>
        </w:rPr>
        <w:t>購入</w:t>
      </w:r>
      <w:r w:rsidR="005E4992" w:rsidRPr="009826E3">
        <w:rPr>
          <w:rFonts w:hint="eastAsia"/>
        </w:rPr>
        <w:t>自転車</w:t>
      </w:r>
      <w:r w:rsidR="005E4992">
        <w:rPr>
          <w:rFonts w:hint="eastAsia"/>
        </w:rPr>
        <w:t>に係る</w:t>
      </w:r>
      <w:r w:rsidR="005E4992" w:rsidRPr="009826E3">
        <w:rPr>
          <w:rFonts w:hint="eastAsia"/>
        </w:rPr>
        <w:t>領収書の写し</w:t>
      </w:r>
    </w:p>
    <w:p w14:paraId="0BE4575A" w14:textId="77777777" w:rsidR="00156C75" w:rsidRDefault="00156C75" w:rsidP="00FA6FD0">
      <w:pPr>
        <w:wordWrap/>
        <w:spacing w:line="360" w:lineRule="exact"/>
        <w:ind w:leftChars="100" w:left="486" w:hangingChars="100" w:hanging="243"/>
      </w:pPr>
      <w:r w:rsidRPr="009826E3">
        <w:rPr>
          <w:rFonts w:hint="eastAsia"/>
        </w:rPr>
        <w:t>(２)　購入業者名が記入されている保証書の写し</w:t>
      </w:r>
    </w:p>
    <w:p w14:paraId="51F7DE21" w14:textId="77777777" w:rsidR="00156C75" w:rsidRDefault="00156C75" w:rsidP="00FA6FD0">
      <w:pPr>
        <w:wordWrap/>
        <w:spacing w:line="360" w:lineRule="exact"/>
        <w:ind w:leftChars="100" w:left="486" w:hangingChars="100" w:hanging="243"/>
      </w:pPr>
      <w:r w:rsidRPr="009826E3">
        <w:rPr>
          <w:rFonts w:hint="eastAsia"/>
        </w:rPr>
        <w:t>(３)</w:t>
      </w:r>
      <w:r>
        <w:rPr>
          <w:rFonts w:hint="eastAsia"/>
        </w:rPr>
        <w:t xml:space="preserve">　購入自転車全体の写真</w:t>
      </w:r>
    </w:p>
    <w:p w14:paraId="2D1167F0" w14:textId="6BDDD1B2" w:rsidR="00156C75" w:rsidRPr="009826E3" w:rsidRDefault="00156C75" w:rsidP="00FA6FD0">
      <w:pPr>
        <w:wordWrap/>
        <w:spacing w:line="360" w:lineRule="exact"/>
        <w:ind w:leftChars="100" w:left="486" w:hangingChars="100" w:hanging="243"/>
      </w:pPr>
      <w:r>
        <w:rPr>
          <w:color w:val="000000"/>
        </w:rPr>
        <w:t>(</w:t>
      </w:r>
      <w:r>
        <w:rPr>
          <w:rFonts w:hint="eastAsia"/>
          <w:color w:val="000000"/>
        </w:rPr>
        <w:t>４</w:t>
      </w:r>
      <w:r>
        <w:rPr>
          <w:color w:val="000000"/>
        </w:rPr>
        <w:t>)</w:t>
      </w:r>
      <w:r>
        <w:rPr>
          <w:rFonts w:hint="eastAsia"/>
          <w:color w:val="000000"/>
        </w:rPr>
        <w:t xml:space="preserve">　</w:t>
      </w:r>
      <w:r w:rsidR="005E4992" w:rsidRPr="00607E61">
        <w:rPr>
          <w:rFonts w:hint="eastAsia"/>
        </w:rPr>
        <w:t>自転車安全整備を受けている</w:t>
      </w:r>
      <w:r w:rsidR="005E4992">
        <w:rPr>
          <w:rFonts w:hint="eastAsia"/>
        </w:rPr>
        <w:t>ことが確認できる書類</w:t>
      </w:r>
    </w:p>
    <w:p w14:paraId="0FCD34C3" w14:textId="08D8E1F3" w:rsidR="00156C75" w:rsidRPr="009826E3" w:rsidRDefault="00156C75" w:rsidP="00FA6FD0">
      <w:pPr>
        <w:wordWrap/>
        <w:spacing w:line="360" w:lineRule="exact"/>
        <w:ind w:firstLineChars="100" w:firstLine="243"/>
      </w:pPr>
      <w:r w:rsidRPr="009826E3">
        <w:rPr>
          <w:rFonts w:hint="eastAsia"/>
        </w:rPr>
        <w:t>(５)</w:t>
      </w:r>
      <w:r>
        <w:rPr>
          <w:rFonts w:hint="eastAsia"/>
        </w:rPr>
        <w:t xml:space="preserve">　</w:t>
      </w:r>
      <w:r w:rsidR="005E4992">
        <w:rPr>
          <w:rFonts w:hint="eastAsia"/>
        </w:rPr>
        <w:t>購入自転車について</w:t>
      </w:r>
      <w:r w:rsidR="005E4992" w:rsidRPr="009826E3">
        <w:rPr>
          <w:rFonts w:hint="eastAsia"/>
        </w:rPr>
        <w:t>防犯登録</w:t>
      </w:r>
      <w:r w:rsidR="005E4992">
        <w:rPr>
          <w:rFonts w:hint="eastAsia"/>
        </w:rPr>
        <w:t>がされたことが確認できる書類</w:t>
      </w:r>
    </w:p>
    <w:p w14:paraId="66D4B9F9" w14:textId="24D8CC15" w:rsidR="00156C75" w:rsidRPr="009826E3" w:rsidRDefault="00156C75" w:rsidP="00FA6FD0">
      <w:pPr>
        <w:wordWrap/>
        <w:spacing w:line="360" w:lineRule="exact"/>
        <w:ind w:leftChars="100" w:left="486" w:hangingChars="100" w:hanging="243"/>
      </w:pPr>
      <w:r w:rsidRPr="009826E3">
        <w:rPr>
          <w:rFonts w:hint="eastAsia"/>
        </w:rPr>
        <w:t>(</w:t>
      </w:r>
      <w:r w:rsidR="00FA6FD0">
        <w:rPr>
          <w:rFonts w:hint="eastAsia"/>
        </w:rPr>
        <w:t>６</w:t>
      </w:r>
      <w:r w:rsidRPr="009826E3">
        <w:rPr>
          <w:rFonts w:hint="eastAsia"/>
        </w:rPr>
        <w:t>)　その他市長が必要と認める書類</w:t>
      </w:r>
    </w:p>
    <w:p w14:paraId="551A6D2F" w14:textId="77777777" w:rsidR="007B55DD" w:rsidRPr="00824005" w:rsidRDefault="007B55DD" w:rsidP="00FA6FD0">
      <w:pPr>
        <w:wordWrap/>
        <w:spacing w:line="360" w:lineRule="exact"/>
      </w:pPr>
      <w:r w:rsidRPr="00824005">
        <w:rPr>
          <w:rFonts w:hint="eastAsia"/>
        </w:rPr>
        <w:t>2.補助金の口座振込先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701"/>
        <w:gridCol w:w="851"/>
        <w:gridCol w:w="1276"/>
        <w:gridCol w:w="2970"/>
      </w:tblGrid>
      <w:tr w:rsidR="003B0598" w:rsidRPr="00824005" w14:paraId="36242519" w14:textId="77777777" w:rsidTr="003B0598">
        <w:tc>
          <w:tcPr>
            <w:tcW w:w="1696" w:type="dxa"/>
            <w:shd w:val="clear" w:color="auto" w:fill="auto"/>
            <w:vAlign w:val="center"/>
          </w:tcPr>
          <w:p w14:paraId="71DB7F2F" w14:textId="77777777" w:rsidR="007B55DD" w:rsidRPr="003B0598" w:rsidRDefault="007B55DD" w:rsidP="00FA6FD0">
            <w:pPr>
              <w:wordWrap/>
              <w:spacing w:line="360" w:lineRule="exact"/>
              <w:jc w:val="center"/>
              <w:rPr>
                <w:kern w:val="2"/>
              </w:rPr>
            </w:pPr>
            <w:r w:rsidRPr="003B0598">
              <w:rPr>
                <w:rFonts w:hint="eastAsia"/>
                <w:kern w:val="2"/>
              </w:rPr>
              <w:t>金融機関名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AB297C" w14:textId="77777777" w:rsidR="007B55DD" w:rsidRPr="003B0598" w:rsidRDefault="007B55DD" w:rsidP="00FA6FD0">
            <w:pPr>
              <w:wordWrap/>
              <w:spacing w:line="360" w:lineRule="exact"/>
              <w:jc w:val="center"/>
              <w:rPr>
                <w:kern w:val="2"/>
              </w:rPr>
            </w:pPr>
            <w:r w:rsidRPr="003B0598">
              <w:rPr>
                <w:rFonts w:hint="eastAsia"/>
                <w:kern w:val="2"/>
              </w:rPr>
              <w:t>支店名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6333D2" w14:textId="77777777" w:rsidR="007B55DD" w:rsidRPr="003B0598" w:rsidRDefault="007B55DD" w:rsidP="00FA6FD0">
            <w:pPr>
              <w:wordWrap/>
              <w:spacing w:line="360" w:lineRule="exact"/>
              <w:jc w:val="center"/>
              <w:rPr>
                <w:kern w:val="2"/>
              </w:rPr>
            </w:pPr>
            <w:r w:rsidRPr="003B0598">
              <w:rPr>
                <w:rFonts w:hint="eastAsia"/>
                <w:kern w:val="2"/>
              </w:rPr>
              <w:t>区分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C7B47E" w14:textId="77777777" w:rsidR="007B55DD" w:rsidRPr="003B0598" w:rsidRDefault="007B55DD" w:rsidP="00FA6FD0">
            <w:pPr>
              <w:wordWrap/>
              <w:spacing w:line="360" w:lineRule="exact"/>
              <w:jc w:val="center"/>
              <w:rPr>
                <w:kern w:val="2"/>
              </w:rPr>
            </w:pPr>
            <w:r w:rsidRPr="003B0598">
              <w:rPr>
                <w:rFonts w:hint="eastAsia"/>
                <w:kern w:val="2"/>
              </w:rPr>
              <w:t>口座番号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</w:tcPr>
          <w:p w14:paraId="6563F7E6" w14:textId="77777777" w:rsidR="007B55DD" w:rsidRPr="003B0598" w:rsidRDefault="007B55DD" w:rsidP="00FA6FD0">
            <w:pPr>
              <w:wordWrap/>
              <w:spacing w:line="360" w:lineRule="exact"/>
              <w:jc w:val="center"/>
              <w:rPr>
                <w:kern w:val="2"/>
              </w:rPr>
            </w:pPr>
            <w:r w:rsidRPr="003B0598">
              <w:rPr>
                <w:rFonts w:hint="eastAsia"/>
                <w:kern w:val="2"/>
              </w:rPr>
              <w:t>口座名義</w:t>
            </w:r>
          </w:p>
          <w:p w14:paraId="472A2040" w14:textId="77777777" w:rsidR="007B55DD" w:rsidRPr="003B0598" w:rsidRDefault="007B55DD" w:rsidP="00FA6FD0">
            <w:pPr>
              <w:wordWrap/>
              <w:spacing w:line="360" w:lineRule="exact"/>
              <w:jc w:val="center"/>
              <w:rPr>
                <w:kern w:val="2"/>
              </w:rPr>
            </w:pPr>
            <w:r w:rsidRPr="003B0598">
              <w:rPr>
                <w:rFonts w:hint="eastAsia"/>
                <w:kern w:val="2"/>
              </w:rPr>
              <w:t>（申請者と同一のこと）</w:t>
            </w:r>
          </w:p>
        </w:tc>
      </w:tr>
      <w:tr w:rsidR="003B0598" w:rsidRPr="00824005" w14:paraId="0C0797EA" w14:textId="77777777" w:rsidTr="003B0598">
        <w:trPr>
          <w:trHeight w:val="360"/>
        </w:trPr>
        <w:tc>
          <w:tcPr>
            <w:tcW w:w="1696" w:type="dxa"/>
            <w:vMerge w:val="restart"/>
            <w:shd w:val="clear" w:color="auto" w:fill="auto"/>
          </w:tcPr>
          <w:p w14:paraId="23AFEE80" w14:textId="77777777" w:rsidR="007B55DD" w:rsidRPr="003B0598" w:rsidRDefault="007B55DD" w:rsidP="00FA6FD0">
            <w:pPr>
              <w:wordWrap/>
              <w:spacing w:line="360" w:lineRule="exact"/>
              <w:rPr>
                <w:kern w:val="2"/>
              </w:rPr>
            </w:pPr>
          </w:p>
          <w:p w14:paraId="2F5D63BE" w14:textId="77777777" w:rsidR="007B55DD" w:rsidRPr="003B0598" w:rsidRDefault="007B55DD" w:rsidP="00FA6FD0">
            <w:pPr>
              <w:wordWrap/>
              <w:spacing w:line="360" w:lineRule="exact"/>
              <w:rPr>
                <w:kern w:val="2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2CC82F31" w14:textId="77777777" w:rsidR="007B55DD" w:rsidRPr="003B0598" w:rsidRDefault="007B55DD" w:rsidP="00FA6FD0">
            <w:pPr>
              <w:wordWrap/>
              <w:spacing w:line="360" w:lineRule="exact"/>
              <w:rPr>
                <w:kern w:val="2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6C72300" w14:textId="77777777" w:rsidR="007B55DD" w:rsidRPr="003B0598" w:rsidRDefault="007B55DD" w:rsidP="00FA6FD0">
            <w:pPr>
              <w:wordWrap/>
              <w:spacing w:line="360" w:lineRule="exact"/>
              <w:jc w:val="center"/>
              <w:rPr>
                <w:kern w:val="2"/>
              </w:rPr>
            </w:pPr>
            <w:r w:rsidRPr="003B0598">
              <w:rPr>
                <w:rFonts w:hint="eastAsia"/>
                <w:kern w:val="2"/>
              </w:rPr>
              <w:t>普通</w:t>
            </w:r>
          </w:p>
          <w:p w14:paraId="70967351" w14:textId="77777777" w:rsidR="007B55DD" w:rsidRPr="003B0598" w:rsidRDefault="007B55DD" w:rsidP="00FA6FD0">
            <w:pPr>
              <w:wordWrap/>
              <w:spacing w:line="360" w:lineRule="exact"/>
              <w:jc w:val="center"/>
              <w:rPr>
                <w:kern w:val="2"/>
              </w:rPr>
            </w:pPr>
            <w:r w:rsidRPr="003B0598">
              <w:rPr>
                <w:rFonts w:hint="eastAsia"/>
                <w:kern w:val="2"/>
              </w:rPr>
              <w:t>当座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6D2CCBB" w14:textId="77777777" w:rsidR="007B55DD" w:rsidRPr="003B0598" w:rsidRDefault="007B55DD" w:rsidP="00FA6FD0">
            <w:pPr>
              <w:wordWrap/>
              <w:spacing w:line="360" w:lineRule="exact"/>
              <w:rPr>
                <w:kern w:val="2"/>
              </w:rPr>
            </w:pPr>
          </w:p>
        </w:tc>
        <w:tc>
          <w:tcPr>
            <w:tcW w:w="2970" w:type="dxa"/>
            <w:tcBorders>
              <w:bottom w:val="dashSmallGap" w:sz="4" w:space="0" w:color="auto"/>
            </w:tcBorders>
            <w:shd w:val="clear" w:color="auto" w:fill="auto"/>
          </w:tcPr>
          <w:p w14:paraId="700507C2" w14:textId="77777777" w:rsidR="007B55DD" w:rsidRPr="003B0598" w:rsidRDefault="007B55DD" w:rsidP="00FA6FD0">
            <w:pPr>
              <w:wordWrap/>
              <w:spacing w:line="360" w:lineRule="exact"/>
              <w:jc w:val="center"/>
              <w:rPr>
                <w:kern w:val="2"/>
              </w:rPr>
            </w:pPr>
            <w:r w:rsidRPr="003B0598">
              <w:rPr>
                <w:rFonts w:hint="eastAsia"/>
                <w:kern w:val="2"/>
              </w:rPr>
              <w:t>カ　タ　カ　ナ</w:t>
            </w:r>
          </w:p>
        </w:tc>
      </w:tr>
      <w:tr w:rsidR="003B0598" w:rsidRPr="00824005" w14:paraId="27A39F2A" w14:textId="77777777" w:rsidTr="003B0598">
        <w:trPr>
          <w:trHeight w:val="594"/>
        </w:trPr>
        <w:tc>
          <w:tcPr>
            <w:tcW w:w="1696" w:type="dxa"/>
            <w:vMerge/>
            <w:shd w:val="clear" w:color="auto" w:fill="auto"/>
          </w:tcPr>
          <w:p w14:paraId="1A5B97FE" w14:textId="77777777" w:rsidR="007B55DD" w:rsidRPr="003B0598" w:rsidRDefault="007B55DD" w:rsidP="00FA6FD0">
            <w:pPr>
              <w:wordWrap/>
              <w:spacing w:line="360" w:lineRule="exact"/>
              <w:rPr>
                <w:kern w:val="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6E2B6A7" w14:textId="77777777" w:rsidR="007B55DD" w:rsidRPr="003B0598" w:rsidRDefault="007B55DD" w:rsidP="00FA6FD0">
            <w:pPr>
              <w:wordWrap/>
              <w:spacing w:line="360" w:lineRule="exact"/>
              <w:rPr>
                <w:kern w:val="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285F42C" w14:textId="77777777" w:rsidR="007B55DD" w:rsidRPr="003B0598" w:rsidRDefault="007B55DD" w:rsidP="00FA6FD0">
            <w:pPr>
              <w:wordWrap/>
              <w:spacing w:line="360" w:lineRule="exact"/>
              <w:rPr>
                <w:kern w:val="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7F4E4BE" w14:textId="77777777" w:rsidR="007B55DD" w:rsidRPr="003B0598" w:rsidRDefault="007B55DD" w:rsidP="00FA6FD0">
            <w:pPr>
              <w:wordWrap/>
              <w:spacing w:line="360" w:lineRule="exact"/>
              <w:rPr>
                <w:kern w:val="2"/>
              </w:rPr>
            </w:pPr>
          </w:p>
        </w:tc>
        <w:tc>
          <w:tcPr>
            <w:tcW w:w="2970" w:type="dxa"/>
            <w:tcBorders>
              <w:top w:val="dashSmallGap" w:sz="4" w:space="0" w:color="auto"/>
            </w:tcBorders>
            <w:shd w:val="clear" w:color="auto" w:fill="auto"/>
          </w:tcPr>
          <w:p w14:paraId="38F84609" w14:textId="77777777" w:rsidR="007B55DD" w:rsidRPr="003B0598" w:rsidRDefault="007B55DD" w:rsidP="00FA6FD0">
            <w:pPr>
              <w:wordWrap/>
              <w:spacing w:line="360" w:lineRule="exact"/>
              <w:rPr>
                <w:kern w:val="2"/>
              </w:rPr>
            </w:pPr>
          </w:p>
        </w:tc>
      </w:tr>
    </w:tbl>
    <w:p w14:paraId="64FFC7C3" w14:textId="79C6B815" w:rsidR="007B55DD" w:rsidRPr="00C76899" w:rsidRDefault="007B55DD" w:rsidP="00C76899">
      <w:pPr>
        <w:widowControl/>
        <w:wordWrap/>
        <w:overflowPunct/>
        <w:autoSpaceDE/>
        <w:autoSpaceDN/>
        <w:adjustRightInd/>
        <w:jc w:val="left"/>
        <w:rPr>
          <w:rFonts w:hint="eastAsia"/>
        </w:rPr>
      </w:pPr>
    </w:p>
    <w:sectPr w:rsidR="007B55DD" w:rsidRPr="00C76899" w:rsidSect="007448F7">
      <w:headerReference w:type="even" r:id="rId8"/>
      <w:headerReference w:type="first" r:id="rId9"/>
      <w:pgSz w:w="11906" w:h="16838" w:code="9"/>
      <w:pgMar w:top="1701" w:right="1418" w:bottom="1701" w:left="1418" w:header="284" w:footer="720" w:gutter="0"/>
      <w:pgNumType w:fmt="numberInDash"/>
      <w:cols w:space="425"/>
      <w:docGrid w:type="linesAndChars" w:linePitch="447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37457" w14:textId="77777777" w:rsidR="00F7498F" w:rsidRDefault="00F7498F">
      <w:r>
        <w:separator/>
      </w:r>
    </w:p>
  </w:endnote>
  <w:endnote w:type="continuationSeparator" w:id="0">
    <w:p w14:paraId="01CBF490" w14:textId="77777777" w:rsidR="00F7498F" w:rsidRDefault="00F74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476B8" w14:textId="77777777" w:rsidR="00F7498F" w:rsidRDefault="00F7498F">
      <w:r>
        <w:separator/>
      </w:r>
    </w:p>
  </w:footnote>
  <w:footnote w:type="continuationSeparator" w:id="0">
    <w:p w14:paraId="4E07BA70" w14:textId="77777777" w:rsidR="00F7498F" w:rsidRDefault="00F74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A689C" w14:textId="77777777" w:rsidR="00257425" w:rsidRDefault="00257425">
    <w:pPr>
      <w:pStyle w:val="a3"/>
    </w:pPr>
    <w:r>
      <w:t>3005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4C6D0" w14:textId="77777777" w:rsidR="00257425" w:rsidRDefault="00257425">
    <w:pPr>
      <w:pStyle w:val="a3"/>
    </w:pPr>
    <w:r>
      <w:t>3005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F742C"/>
    <w:multiLevelType w:val="hybridMultilevel"/>
    <w:tmpl w:val="B7802964"/>
    <w:lvl w:ilvl="0" w:tplc="7B7A62C0">
      <w:start w:val="1"/>
      <w:numFmt w:val="decimalFullWidth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4DF3A28"/>
    <w:multiLevelType w:val="hybridMultilevel"/>
    <w:tmpl w:val="61402AB8"/>
    <w:lvl w:ilvl="0" w:tplc="66ECDB36">
      <w:start w:val="1"/>
      <w:numFmt w:val="decimalFullWidth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F4C56FF"/>
    <w:multiLevelType w:val="hybridMultilevel"/>
    <w:tmpl w:val="6A907EDC"/>
    <w:lvl w:ilvl="0" w:tplc="6DDAD5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6404F2"/>
    <w:multiLevelType w:val="hybridMultilevel"/>
    <w:tmpl w:val="AB6E2220"/>
    <w:lvl w:ilvl="0" w:tplc="6DDAD510">
      <w:start w:val="1"/>
      <w:numFmt w:val="decimalFullWidth"/>
      <w:lvlText w:val="（%1）"/>
      <w:lvlJc w:val="left"/>
      <w:pPr>
        <w:ind w:left="66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4" w15:restartNumberingAfterBreak="0">
    <w:nsid w:val="664F2BCB"/>
    <w:multiLevelType w:val="hybridMultilevel"/>
    <w:tmpl w:val="2F1CAC24"/>
    <w:lvl w:ilvl="0" w:tplc="0F0EEABE">
      <w:start w:val="1"/>
      <w:numFmt w:val="decimalFullWidth"/>
      <w:lvlText w:val="(%1)"/>
      <w:lvlJc w:val="left"/>
      <w:pPr>
        <w:ind w:left="978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5" w15:restartNumberingAfterBreak="0">
    <w:nsid w:val="68350BBA"/>
    <w:multiLevelType w:val="hybridMultilevel"/>
    <w:tmpl w:val="9BE4E4CC"/>
    <w:lvl w:ilvl="0" w:tplc="EA847E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77990C48"/>
    <w:multiLevelType w:val="hybridMultilevel"/>
    <w:tmpl w:val="2F1CAC24"/>
    <w:lvl w:ilvl="0" w:tplc="0F0EEABE">
      <w:start w:val="1"/>
      <w:numFmt w:val="decimalFullWidth"/>
      <w:lvlText w:val="(%1)"/>
      <w:lvlJc w:val="left"/>
      <w:pPr>
        <w:ind w:left="978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7" w15:restartNumberingAfterBreak="0">
    <w:nsid w:val="79C725EB"/>
    <w:multiLevelType w:val="hybridMultilevel"/>
    <w:tmpl w:val="3ECCA870"/>
    <w:lvl w:ilvl="0" w:tplc="64E28D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20829511">
    <w:abstractNumId w:val="7"/>
  </w:num>
  <w:num w:numId="2" w16cid:durableId="1086456764">
    <w:abstractNumId w:val="0"/>
  </w:num>
  <w:num w:numId="3" w16cid:durableId="648289860">
    <w:abstractNumId w:val="1"/>
  </w:num>
  <w:num w:numId="4" w16cid:durableId="3870106">
    <w:abstractNumId w:val="2"/>
  </w:num>
  <w:num w:numId="5" w16cid:durableId="754739632">
    <w:abstractNumId w:val="4"/>
  </w:num>
  <w:num w:numId="6" w16cid:durableId="995958014">
    <w:abstractNumId w:val="6"/>
  </w:num>
  <w:num w:numId="7" w16cid:durableId="1013919767">
    <w:abstractNumId w:val="3"/>
  </w:num>
  <w:num w:numId="8" w16cid:durableId="16323949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243"/>
  <w:drawingGridVerticalSpacing w:val="447"/>
  <w:displayHorizontalDrawingGridEvery w:val="0"/>
  <w:characterSpacingControl w:val="compressPunctuation"/>
  <w:strictFirstAndLastChars/>
  <w:hdrShapeDefaults>
    <o:shapedefaults v:ext="edit" spidmax="1239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849"/>
    <w:rsid w:val="000004FF"/>
    <w:rsid w:val="00025FE5"/>
    <w:rsid w:val="000342D0"/>
    <w:rsid w:val="00045D27"/>
    <w:rsid w:val="00066F2B"/>
    <w:rsid w:val="000734FD"/>
    <w:rsid w:val="000A1C12"/>
    <w:rsid w:val="000A21ED"/>
    <w:rsid w:val="000A6961"/>
    <w:rsid w:val="000F0EA1"/>
    <w:rsid w:val="0013165D"/>
    <w:rsid w:val="00151FA7"/>
    <w:rsid w:val="00156C75"/>
    <w:rsid w:val="00171B12"/>
    <w:rsid w:val="00185BBC"/>
    <w:rsid w:val="001A09A5"/>
    <w:rsid w:val="001A28C8"/>
    <w:rsid w:val="001B6888"/>
    <w:rsid w:val="001D7B69"/>
    <w:rsid w:val="001E2FDF"/>
    <w:rsid w:val="00210F85"/>
    <w:rsid w:val="00225467"/>
    <w:rsid w:val="002356CB"/>
    <w:rsid w:val="00257425"/>
    <w:rsid w:val="002B6FBA"/>
    <w:rsid w:val="002C1F4E"/>
    <w:rsid w:val="002C3736"/>
    <w:rsid w:val="002C7407"/>
    <w:rsid w:val="002E35FB"/>
    <w:rsid w:val="00307385"/>
    <w:rsid w:val="0031152A"/>
    <w:rsid w:val="0032625F"/>
    <w:rsid w:val="00327146"/>
    <w:rsid w:val="0033380A"/>
    <w:rsid w:val="00333D70"/>
    <w:rsid w:val="00343FAC"/>
    <w:rsid w:val="0035602C"/>
    <w:rsid w:val="00383850"/>
    <w:rsid w:val="0039306A"/>
    <w:rsid w:val="003A55F2"/>
    <w:rsid w:val="003B0598"/>
    <w:rsid w:val="003B1E98"/>
    <w:rsid w:val="004217C9"/>
    <w:rsid w:val="00423D9D"/>
    <w:rsid w:val="00434257"/>
    <w:rsid w:val="004400BE"/>
    <w:rsid w:val="00445C62"/>
    <w:rsid w:val="00446303"/>
    <w:rsid w:val="00455AB0"/>
    <w:rsid w:val="004918CF"/>
    <w:rsid w:val="0049676B"/>
    <w:rsid w:val="004C28A4"/>
    <w:rsid w:val="004D289E"/>
    <w:rsid w:val="004D6340"/>
    <w:rsid w:val="004E1C34"/>
    <w:rsid w:val="004E5C41"/>
    <w:rsid w:val="004F26F4"/>
    <w:rsid w:val="00503A80"/>
    <w:rsid w:val="00521120"/>
    <w:rsid w:val="00537252"/>
    <w:rsid w:val="00555F5C"/>
    <w:rsid w:val="00580587"/>
    <w:rsid w:val="00585BAE"/>
    <w:rsid w:val="005A3558"/>
    <w:rsid w:val="005E1F7A"/>
    <w:rsid w:val="005E4108"/>
    <w:rsid w:val="005E4992"/>
    <w:rsid w:val="00605AC9"/>
    <w:rsid w:val="00607E61"/>
    <w:rsid w:val="006410FF"/>
    <w:rsid w:val="006546BF"/>
    <w:rsid w:val="0067736B"/>
    <w:rsid w:val="00680DB1"/>
    <w:rsid w:val="0069716E"/>
    <w:rsid w:val="006C39B3"/>
    <w:rsid w:val="006C4837"/>
    <w:rsid w:val="006C56DB"/>
    <w:rsid w:val="006C5715"/>
    <w:rsid w:val="006C721F"/>
    <w:rsid w:val="006F16FA"/>
    <w:rsid w:val="00734701"/>
    <w:rsid w:val="007448F7"/>
    <w:rsid w:val="00747A06"/>
    <w:rsid w:val="00765FBB"/>
    <w:rsid w:val="00772360"/>
    <w:rsid w:val="007A7142"/>
    <w:rsid w:val="007B363E"/>
    <w:rsid w:val="007B5307"/>
    <w:rsid w:val="007B55DD"/>
    <w:rsid w:val="007C1BC0"/>
    <w:rsid w:val="007C71D1"/>
    <w:rsid w:val="008066B6"/>
    <w:rsid w:val="00806DCE"/>
    <w:rsid w:val="008316C5"/>
    <w:rsid w:val="00853B88"/>
    <w:rsid w:val="0086450F"/>
    <w:rsid w:val="008B61DB"/>
    <w:rsid w:val="008C186E"/>
    <w:rsid w:val="008C31B1"/>
    <w:rsid w:val="008C7D82"/>
    <w:rsid w:val="008F1925"/>
    <w:rsid w:val="008F1FFD"/>
    <w:rsid w:val="00926008"/>
    <w:rsid w:val="009359D7"/>
    <w:rsid w:val="00937537"/>
    <w:rsid w:val="00957543"/>
    <w:rsid w:val="00964FBD"/>
    <w:rsid w:val="00971303"/>
    <w:rsid w:val="009767AE"/>
    <w:rsid w:val="009826E3"/>
    <w:rsid w:val="00996EC9"/>
    <w:rsid w:val="009A57E0"/>
    <w:rsid w:val="009B598F"/>
    <w:rsid w:val="009E518B"/>
    <w:rsid w:val="009F5CF2"/>
    <w:rsid w:val="00A14CD1"/>
    <w:rsid w:val="00A30701"/>
    <w:rsid w:val="00A44371"/>
    <w:rsid w:val="00A52DDA"/>
    <w:rsid w:val="00A830DF"/>
    <w:rsid w:val="00A91E27"/>
    <w:rsid w:val="00AB3840"/>
    <w:rsid w:val="00AC78B4"/>
    <w:rsid w:val="00B0140C"/>
    <w:rsid w:val="00B45544"/>
    <w:rsid w:val="00B4743E"/>
    <w:rsid w:val="00B97EA5"/>
    <w:rsid w:val="00BA198A"/>
    <w:rsid w:val="00BD16F6"/>
    <w:rsid w:val="00BE3BB6"/>
    <w:rsid w:val="00BE4826"/>
    <w:rsid w:val="00BE5DF3"/>
    <w:rsid w:val="00BF2ECB"/>
    <w:rsid w:val="00C04923"/>
    <w:rsid w:val="00C63849"/>
    <w:rsid w:val="00C640A2"/>
    <w:rsid w:val="00C67465"/>
    <w:rsid w:val="00C76899"/>
    <w:rsid w:val="00C968BF"/>
    <w:rsid w:val="00CB11BD"/>
    <w:rsid w:val="00CD405E"/>
    <w:rsid w:val="00CD6E50"/>
    <w:rsid w:val="00D035C7"/>
    <w:rsid w:val="00D108D1"/>
    <w:rsid w:val="00D14BF2"/>
    <w:rsid w:val="00D326B8"/>
    <w:rsid w:val="00D414A0"/>
    <w:rsid w:val="00D81EF7"/>
    <w:rsid w:val="00D9366F"/>
    <w:rsid w:val="00DB297B"/>
    <w:rsid w:val="00DB6F09"/>
    <w:rsid w:val="00DD5EEB"/>
    <w:rsid w:val="00DD7EDF"/>
    <w:rsid w:val="00DE3F2F"/>
    <w:rsid w:val="00DF12EE"/>
    <w:rsid w:val="00E027B7"/>
    <w:rsid w:val="00E06DD5"/>
    <w:rsid w:val="00E245B1"/>
    <w:rsid w:val="00E50D86"/>
    <w:rsid w:val="00E656FF"/>
    <w:rsid w:val="00E74AF5"/>
    <w:rsid w:val="00E82905"/>
    <w:rsid w:val="00EA21CA"/>
    <w:rsid w:val="00EB717B"/>
    <w:rsid w:val="00EC6131"/>
    <w:rsid w:val="00EF5211"/>
    <w:rsid w:val="00F17917"/>
    <w:rsid w:val="00F20767"/>
    <w:rsid w:val="00F668FA"/>
    <w:rsid w:val="00F7498F"/>
    <w:rsid w:val="00F74B8A"/>
    <w:rsid w:val="00F92810"/>
    <w:rsid w:val="00FA6FD0"/>
    <w:rsid w:val="00FB48D2"/>
    <w:rsid w:val="00FC5D83"/>
    <w:rsid w:val="00FC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5">
      <v:textbox inset="5.85pt,.7pt,5.85pt,.7pt"/>
    </o:shapedefaults>
    <o:shapelayout v:ext="edit">
      <o:idmap v:ext="edit" data="1"/>
    </o:shapelayout>
  </w:shapeDefaults>
  <w:decimalSymbol w:val="."/>
  <w:listSeparator w:val=","/>
  <w14:docId w14:val="2D8A9435"/>
  <w15:chartTrackingRefBased/>
  <w15:docId w15:val="{0E7D5ABE-6DD3-44C5-BFBA-D164BEF5C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48F7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BIZ UD明朝 Medium" w:eastAsia="BIZ UD明朝 Mediu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CD405E"/>
    <w:rPr>
      <w:rFonts w:ascii="Arial" w:eastAsia="ＭＳ ゴシック" w:hAnsi="Arial"/>
      <w:sz w:val="18"/>
      <w:szCs w:val="18"/>
    </w:rPr>
  </w:style>
  <w:style w:type="character" w:styleId="a8">
    <w:name w:val="annotation reference"/>
    <w:uiPriority w:val="99"/>
    <w:rsid w:val="00BE4826"/>
    <w:rPr>
      <w:sz w:val="18"/>
      <w:szCs w:val="18"/>
    </w:rPr>
  </w:style>
  <w:style w:type="paragraph" w:styleId="a9">
    <w:name w:val="annotation text"/>
    <w:basedOn w:val="a"/>
    <w:link w:val="aa"/>
    <w:uiPriority w:val="99"/>
    <w:rsid w:val="00BE4826"/>
    <w:pPr>
      <w:jc w:val="left"/>
    </w:pPr>
  </w:style>
  <w:style w:type="character" w:customStyle="1" w:styleId="aa">
    <w:name w:val="コメント文字列 (文字)"/>
    <w:link w:val="a9"/>
    <w:uiPriority w:val="99"/>
    <w:rsid w:val="00BE4826"/>
    <w:rPr>
      <w:rFonts w:ascii="ＭＳ 明朝"/>
      <w:sz w:val="24"/>
      <w:szCs w:val="24"/>
    </w:rPr>
  </w:style>
  <w:style w:type="paragraph" w:styleId="ab">
    <w:name w:val="annotation subject"/>
    <w:basedOn w:val="a9"/>
    <w:next w:val="a9"/>
    <w:link w:val="ac"/>
    <w:rsid w:val="00BE4826"/>
    <w:rPr>
      <w:b/>
      <w:bCs/>
    </w:rPr>
  </w:style>
  <w:style w:type="character" w:customStyle="1" w:styleId="ac">
    <w:name w:val="コメント内容 (文字)"/>
    <w:link w:val="ab"/>
    <w:rsid w:val="00BE4826"/>
    <w:rPr>
      <w:rFonts w:ascii="ＭＳ 明朝"/>
      <w:b/>
      <w:bCs/>
      <w:sz w:val="24"/>
      <w:szCs w:val="24"/>
    </w:rPr>
  </w:style>
  <w:style w:type="paragraph" w:styleId="ad">
    <w:name w:val="List Paragraph"/>
    <w:basedOn w:val="a"/>
    <w:uiPriority w:val="34"/>
    <w:qFormat/>
    <w:rsid w:val="007B55DD"/>
    <w:pPr>
      <w:wordWrap/>
      <w:overflowPunct/>
      <w:autoSpaceDE/>
      <w:autoSpaceDN/>
      <w:adjustRightInd/>
      <w:ind w:leftChars="400" w:left="840"/>
    </w:pPr>
    <w:rPr>
      <w:kern w:val="2"/>
      <w:szCs w:val="22"/>
    </w:rPr>
  </w:style>
  <w:style w:type="table" w:styleId="ae">
    <w:name w:val="Table Grid"/>
    <w:basedOn w:val="a1"/>
    <w:uiPriority w:val="39"/>
    <w:rsid w:val="007B55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3B0598"/>
    <w:rPr>
      <w:rFonts w:ascii="ＭＳ 明朝"/>
      <w:sz w:val="24"/>
      <w:szCs w:val="24"/>
    </w:rPr>
  </w:style>
  <w:style w:type="paragraph" w:styleId="af">
    <w:name w:val="Revision"/>
    <w:hidden/>
    <w:uiPriority w:val="99"/>
    <w:semiHidden/>
    <w:rsid w:val="00EA21CA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honbun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9D015-4DAD-4588-B43A-3C4CFCA09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honbun.dot</Template>
  <TotalTime>3</TotalTime>
  <Pages>1</Pages>
  <Words>402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甲州市告示第２号</vt:lpstr>
      <vt:lpstr>甲州市告示第２号</vt:lpstr>
    </vt:vector>
  </TitlesOfParts>
  <Manager/>
  <Company/>
  <LinksUpToDate>false</LinksUpToDate>
  <CharactersWithSpaces>566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甲州市告示第２号</dc:title>
  <dc:subject/>
  <dc:creator>甲州市</dc:creator>
  <cp:keywords/>
  <dc:description/>
  <cp:lastModifiedBy>森一幸</cp:lastModifiedBy>
  <cp:revision>4</cp:revision>
  <cp:lastPrinted>2024-05-01T07:00:00Z</cp:lastPrinted>
  <dcterms:created xsi:type="dcterms:W3CDTF">2024-06-26T06:42:00Z</dcterms:created>
  <dcterms:modified xsi:type="dcterms:W3CDTF">2024-06-27T01:13:00Z</dcterms:modified>
  <cp:category/>
</cp:coreProperties>
</file>