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667DF" w14:textId="77777777" w:rsidR="009977E5" w:rsidRDefault="009977E5">
      <w:pPr>
        <w:overflowPunct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1A8BA0DE" w14:textId="77777777" w:rsidR="009977E5" w:rsidRDefault="009977E5">
      <w:pPr>
        <w:overflowPunct/>
        <w:spacing w:after="120"/>
        <w:jc w:val="right"/>
      </w:pPr>
      <w:r>
        <w:rPr>
          <w:rFonts w:hint="eastAsia"/>
        </w:rPr>
        <w:t xml:space="preserve">受付　　号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249"/>
      </w:tblGrid>
      <w:tr w:rsidR="009977E5" w14:paraId="44E107DE" w14:textId="77777777" w:rsidTr="00127453">
        <w:trPr>
          <w:cantSplit/>
          <w:trHeight w:val="5861"/>
        </w:trPr>
        <w:tc>
          <w:tcPr>
            <w:tcW w:w="8525" w:type="dxa"/>
            <w:gridSpan w:val="2"/>
          </w:tcPr>
          <w:p w14:paraId="79A729BB" w14:textId="77777777" w:rsidR="009977E5" w:rsidRDefault="009977E5">
            <w:pPr>
              <w:overflowPunct/>
              <w:spacing w:before="400"/>
              <w:jc w:val="center"/>
            </w:pPr>
            <w:r>
              <w:rPr>
                <w:rFonts w:hint="eastAsia"/>
              </w:rPr>
              <w:t>ぶどうの国文化館利用申込書</w:t>
            </w:r>
          </w:p>
          <w:p w14:paraId="1CF8D6E8" w14:textId="4818FCCC" w:rsidR="009977E5" w:rsidRDefault="00127453">
            <w:pPr>
              <w:overflowPunct/>
              <w:spacing w:before="200"/>
              <w:jc w:val="right"/>
            </w:pPr>
            <w:r>
              <w:rPr>
                <w:rFonts w:hint="eastAsia"/>
              </w:rPr>
              <w:t xml:space="preserve">令和　　</w:t>
            </w:r>
            <w:r w:rsidR="009977E5">
              <w:rPr>
                <w:rFonts w:hint="eastAsia"/>
              </w:rPr>
              <w:t xml:space="preserve">年　　月　　日　</w:t>
            </w:r>
          </w:p>
          <w:p w14:paraId="11595262" w14:textId="77777777" w:rsidR="009977E5" w:rsidRDefault="009977E5">
            <w:pPr>
              <w:overflowPunct/>
              <w:spacing w:before="400" w:after="60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甲州市教育委員会</w:t>
            </w:r>
          </w:p>
          <w:p w14:paraId="5EDB8D33" w14:textId="42F6A704" w:rsidR="00B57F24" w:rsidRDefault="009977E5" w:rsidP="00B57F24">
            <w:pPr>
              <w:overflowPunct/>
              <w:spacing w:after="200"/>
              <w:ind w:right="630"/>
              <w:jc w:val="right"/>
            </w:pPr>
            <w:r>
              <w:rPr>
                <w:rFonts w:hint="eastAsia"/>
              </w:rPr>
              <w:t>申請者　住</w:t>
            </w:r>
            <w:r w:rsidR="00B57F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　　　　　　</w:t>
            </w:r>
            <w:r w:rsidR="00B57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B57F2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</w:p>
          <w:p w14:paraId="1BAA8C1E" w14:textId="34880ED7" w:rsidR="00B57F24" w:rsidRDefault="00B57F24" w:rsidP="00127453">
            <w:pPr>
              <w:overflowPunct/>
              <w:spacing w:after="200"/>
              <w:ind w:right="630"/>
              <w:jc w:val="right"/>
            </w:pPr>
            <w:r>
              <w:rPr>
                <w:rFonts w:hint="eastAsia"/>
              </w:rPr>
              <w:t xml:space="preserve">団体名　　　　　　　　　　　　　　　　　</w:t>
            </w:r>
          </w:p>
          <w:p w14:paraId="445FFE6D" w14:textId="4DE62498" w:rsidR="009977E5" w:rsidRDefault="009977E5" w:rsidP="00127453">
            <w:pPr>
              <w:overflowPunct/>
              <w:spacing w:after="200"/>
              <w:ind w:right="630"/>
              <w:jc w:val="right"/>
            </w:pPr>
            <w:r>
              <w:rPr>
                <w:rFonts w:hint="eastAsia"/>
              </w:rPr>
              <w:t>氏</w:t>
            </w:r>
            <w:r w:rsidR="00B57F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</w:t>
            </w:r>
            <w:r w:rsidR="00B57F2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</w:t>
            </w:r>
          </w:p>
          <w:p w14:paraId="31B085D9" w14:textId="31015D0B" w:rsidR="009977E5" w:rsidRDefault="009977E5" w:rsidP="00127453">
            <w:pPr>
              <w:overflowPunct/>
              <w:spacing w:after="800"/>
              <w:ind w:right="630"/>
              <w:jc w:val="right"/>
            </w:pPr>
            <w:r>
              <w:rPr>
                <w:rFonts w:hint="eastAsia"/>
              </w:rPr>
              <w:t>電</w:t>
            </w:r>
            <w:r w:rsidR="00B57F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</w:t>
            </w:r>
            <w:r w:rsidR="00B57F2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</w:t>
            </w:r>
          </w:p>
          <w:p w14:paraId="5C0B9F09" w14:textId="77777777" w:rsidR="009977E5" w:rsidRDefault="009977E5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次のとおりぶどうの国文化館を利用したいので、申請します。</w:t>
            </w:r>
          </w:p>
        </w:tc>
      </w:tr>
      <w:tr w:rsidR="009977E5" w14:paraId="25922A34" w14:textId="77777777">
        <w:trPr>
          <w:trHeight w:val="840"/>
        </w:trPr>
        <w:tc>
          <w:tcPr>
            <w:tcW w:w="1276" w:type="dxa"/>
            <w:vAlign w:val="center"/>
          </w:tcPr>
          <w:p w14:paraId="07F7A332" w14:textId="77777777" w:rsidR="009977E5" w:rsidRDefault="009977E5">
            <w:pPr>
              <w:overflowPunct/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7249" w:type="dxa"/>
            <w:vAlign w:val="center"/>
          </w:tcPr>
          <w:p w14:paraId="423C7CF2" w14:textId="77777777" w:rsidR="009977E5" w:rsidRDefault="009977E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9977E5" w14:paraId="4C83B5A9" w14:textId="77777777" w:rsidTr="00127453">
        <w:trPr>
          <w:trHeight w:val="1126"/>
        </w:trPr>
        <w:tc>
          <w:tcPr>
            <w:tcW w:w="1276" w:type="dxa"/>
            <w:vAlign w:val="center"/>
          </w:tcPr>
          <w:p w14:paraId="7369E202" w14:textId="77777777" w:rsidR="009977E5" w:rsidRDefault="009977E5">
            <w:pPr>
              <w:overflowPunct/>
              <w:jc w:val="distribute"/>
            </w:pPr>
            <w:r>
              <w:rPr>
                <w:rFonts w:hint="eastAsia"/>
              </w:rPr>
              <w:t>利用予定日</w:t>
            </w:r>
          </w:p>
        </w:tc>
        <w:tc>
          <w:tcPr>
            <w:tcW w:w="7249" w:type="dxa"/>
            <w:vAlign w:val="center"/>
          </w:tcPr>
          <w:p w14:paraId="7D7A5755" w14:textId="31695923" w:rsidR="009977E5" w:rsidRDefault="009977E5">
            <w:pPr>
              <w:overflowPunct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午前・午後・</w:t>
            </w:r>
            <w:r w:rsidR="00127453">
              <w:rPr>
                <w:rFonts w:hint="eastAsia"/>
              </w:rPr>
              <w:t>夜間・全日</w:t>
            </w:r>
          </w:p>
          <w:p w14:paraId="15C29F86" w14:textId="3B4E1515" w:rsidR="00127453" w:rsidRDefault="00127453">
            <w:pPr>
              <w:overflowPunct/>
            </w:pPr>
            <w:r>
              <w:rPr>
                <w:rFonts w:hint="eastAsia"/>
              </w:rPr>
              <w:t xml:space="preserve">　　　　　　　　　　　　　　　　　　：　　　から　　：　　　まで</w:t>
            </w:r>
          </w:p>
          <w:p w14:paraId="40104DC1" w14:textId="77777777" w:rsidR="00127453" w:rsidRPr="00127453" w:rsidRDefault="00127453">
            <w:pPr>
              <w:overflowPunct/>
            </w:pPr>
          </w:p>
        </w:tc>
      </w:tr>
      <w:tr w:rsidR="009977E5" w14:paraId="7C13BD4B" w14:textId="77777777">
        <w:trPr>
          <w:trHeight w:val="560"/>
        </w:trPr>
        <w:tc>
          <w:tcPr>
            <w:tcW w:w="1276" w:type="dxa"/>
            <w:vAlign w:val="center"/>
          </w:tcPr>
          <w:p w14:paraId="73DCF859" w14:textId="77777777" w:rsidR="009977E5" w:rsidRDefault="009977E5">
            <w:pPr>
              <w:overflowPunct/>
              <w:jc w:val="distribute"/>
            </w:pPr>
            <w:r>
              <w:rPr>
                <w:rFonts w:hint="eastAsia"/>
              </w:rPr>
              <w:t>利用する室</w:t>
            </w:r>
          </w:p>
        </w:tc>
        <w:tc>
          <w:tcPr>
            <w:tcW w:w="7249" w:type="dxa"/>
            <w:vAlign w:val="center"/>
          </w:tcPr>
          <w:p w14:paraId="7F305402" w14:textId="12AF0AE1" w:rsidR="009977E5" w:rsidRDefault="009977E5">
            <w:pPr>
              <w:overflowPunct/>
            </w:pPr>
            <w:r>
              <w:rPr>
                <w:rFonts w:hint="eastAsia"/>
              </w:rPr>
              <w:t xml:space="preserve">　</w:t>
            </w:r>
            <w:r w:rsidR="00B57F24">
              <w:rPr>
                <w:rFonts w:hint="eastAsia"/>
              </w:rPr>
              <w:t xml:space="preserve">　研修室　・　和室</w:t>
            </w:r>
          </w:p>
        </w:tc>
      </w:tr>
      <w:tr w:rsidR="009977E5" w14:paraId="282374E3" w14:textId="77777777">
        <w:trPr>
          <w:trHeight w:val="560"/>
        </w:trPr>
        <w:tc>
          <w:tcPr>
            <w:tcW w:w="1276" w:type="dxa"/>
            <w:vAlign w:val="center"/>
          </w:tcPr>
          <w:p w14:paraId="1C51EE18" w14:textId="77777777" w:rsidR="009977E5" w:rsidRDefault="009977E5">
            <w:pPr>
              <w:overflowPunct/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7249" w:type="dxa"/>
            <w:vAlign w:val="center"/>
          </w:tcPr>
          <w:p w14:paraId="0E27CE56" w14:textId="77777777" w:rsidR="009977E5" w:rsidRDefault="009977E5">
            <w:pPr>
              <w:overflowPunct/>
              <w:jc w:val="right"/>
            </w:pPr>
            <w:r>
              <w:rPr>
                <w:rFonts w:hint="eastAsia"/>
              </w:rPr>
              <w:t>人</w:t>
            </w:r>
            <w:r>
              <w:t>(</w:t>
            </w:r>
            <w:r>
              <w:rPr>
                <w:rFonts w:hint="eastAsia"/>
              </w:rPr>
              <w:t>大人　　　人　・　子供　　　人</w:t>
            </w:r>
            <w:r>
              <w:t>)</w:t>
            </w:r>
          </w:p>
        </w:tc>
      </w:tr>
      <w:tr w:rsidR="009977E5" w14:paraId="6EF44171" w14:textId="77777777">
        <w:trPr>
          <w:trHeight w:val="560"/>
        </w:trPr>
        <w:tc>
          <w:tcPr>
            <w:tcW w:w="1276" w:type="dxa"/>
            <w:vAlign w:val="center"/>
          </w:tcPr>
          <w:p w14:paraId="7347F26B" w14:textId="77777777" w:rsidR="009977E5" w:rsidRDefault="009977E5">
            <w:pPr>
              <w:overflowPunct/>
              <w:jc w:val="distribute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7249" w:type="dxa"/>
            <w:vAlign w:val="center"/>
          </w:tcPr>
          <w:p w14:paraId="2A2BD76D" w14:textId="429CB1E1" w:rsidR="009977E5" w:rsidRDefault="009977E5">
            <w:pPr>
              <w:overflowPunct/>
            </w:pPr>
            <w:r>
              <w:rPr>
                <w:rFonts w:hint="eastAsia"/>
              </w:rPr>
              <w:t xml:space="preserve">　</w:t>
            </w:r>
            <w:r w:rsidR="00B57F24">
              <w:rPr>
                <w:rFonts w:hint="eastAsia"/>
              </w:rPr>
              <w:t xml:space="preserve">　</w:t>
            </w:r>
          </w:p>
        </w:tc>
      </w:tr>
      <w:tr w:rsidR="009977E5" w14:paraId="69AA5732" w14:textId="77777777">
        <w:trPr>
          <w:trHeight w:val="560"/>
        </w:trPr>
        <w:tc>
          <w:tcPr>
            <w:tcW w:w="1276" w:type="dxa"/>
            <w:vAlign w:val="center"/>
          </w:tcPr>
          <w:p w14:paraId="2B7F8BE1" w14:textId="77777777" w:rsidR="009977E5" w:rsidRDefault="009977E5">
            <w:pPr>
              <w:overflowPunct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7249" w:type="dxa"/>
            <w:vAlign w:val="center"/>
          </w:tcPr>
          <w:p w14:paraId="57260C15" w14:textId="1060EDA4" w:rsidR="009977E5" w:rsidRDefault="009977E5">
            <w:pPr>
              <w:overflowPunct/>
            </w:pPr>
            <w:r>
              <w:rPr>
                <w:rFonts w:hint="eastAsia"/>
              </w:rPr>
              <w:t xml:space="preserve">　</w:t>
            </w:r>
            <w:r w:rsidR="00B57F24">
              <w:rPr>
                <w:rFonts w:hint="eastAsia"/>
              </w:rPr>
              <w:t xml:space="preserve">　</w:t>
            </w:r>
          </w:p>
        </w:tc>
      </w:tr>
      <w:tr w:rsidR="009977E5" w14:paraId="45E0E963" w14:textId="77777777" w:rsidTr="00127453">
        <w:trPr>
          <w:trHeight w:val="1954"/>
        </w:trPr>
        <w:tc>
          <w:tcPr>
            <w:tcW w:w="1276" w:type="dxa"/>
            <w:vAlign w:val="center"/>
          </w:tcPr>
          <w:p w14:paraId="46E003A3" w14:textId="77777777" w:rsidR="009977E5" w:rsidRDefault="009977E5">
            <w:pPr>
              <w:overflowPunct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49" w:type="dxa"/>
          </w:tcPr>
          <w:p w14:paraId="615D4ED2" w14:textId="77777777" w:rsidR="00B57F24" w:rsidRDefault="00B57F24">
            <w:pPr>
              <w:overflowPunct/>
            </w:pPr>
          </w:p>
          <w:p w14:paraId="3BAA1526" w14:textId="11C583C8" w:rsidR="00B57F24" w:rsidRDefault="00751752">
            <w:pPr>
              <w:overflowPunct/>
            </w:pPr>
            <w:r>
              <w:rPr>
                <w:rFonts w:hint="eastAsia"/>
              </w:rPr>
              <w:t xml:space="preserve">　領収書</w:t>
            </w:r>
          </w:p>
          <w:p w14:paraId="4CF6FB99" w14:textId="77777777" w:rsidR="00751752" w:rsidRDefault="00B57F24" w:rsidP="00B57F24">
            <w:pPr>
              <w:overflowPunct/>
              <w:ind w:firstLineChars="200" w:firstLine="420"/>
            </w:pPr>
            <w:r>
              <w:rPr>
                <w:rFonts w:hint="eastAsia"/>
              </w:rPr>
              <w:t>要　・　不要</w:t>
            </w:r>
          </w:p>
          <w:p w14:paraId="42826A72" w14:textId="77777777" w:rsidR="00B57F24" w:rsidRDefault="00B57F24" w:rsidP="00B57F24">
            <w:pPr>
              <w:overflowPunct/>
              <w:ind w:firstLineChars="200" w:firstLine="420"/>
            </w:pPr>
            <w:r>
              <w:rPr>
                <w:rFonts w:hint="eastAsia"/>
              </w:rPr>
              <w:t xml:space="preserve">　　　　　　※記載が無い場合は不要として扱います。</w:t>
            </w:r>
          </w:p>
          <w:p w14:paraId="307FBC53" w14:textId="77777777" w:rsidR="00534474" w:rsidRDefault="00534474" w:rsidP="00534474">
            <w:pPr>
              <w:overflowPunct/>
            </w:pPr>
          </w:p>
          <w:p w14:paraId="562A52AA" w14:textId="77777777" w:rsidR="00534474" w:rsidRDefault="00534474" w:rsidP="00534474">
            <w:pPr>
              <w:overflowPunct/>
            </w:pPr>
          </w:p>
          <w:p w14:paraId="1AF86254" w14:textId="2908CB0C" w:rsidR="00534474" w:rsidRPr="00534474" w:rsidRDefault="00534474" w:rsidP="00534474">
            <w:pPr>
              <w:overflowPunct/>
              <w:rPr>
                <w:rFonts w:hint="eastAsia"/>
              </w:rPr>
            </w:pPr>
          </w:p>
        </w:tc>
      </w:tr>
    </w:tbl>
    <w:p w14:paraId="60664FA2" w14:textId="7C083CB0" w:rsidR="009977E5" w:rsidRDefault="00534474">
      <w:pPr>
        <w:overflowPunct/>
        <w:rPr>
          <w:rFonts w:hint="eastAsia"/>
        </w:rPr>
      </w:pPr>
      <w:r>
        <w:rPr>
          <w:rFonts w:hint="eastAsia"/>
        </w:rPr>
        <w:t xml:space="preserve">　※利用しようとする日の１０日前までに利用申込書を提出してください。</w:t>
      </w:r>
    </w:p>
    <w:sectPr w:rsidR="009977E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27EFA" w14:textId="77777777" w:rsidR="00ED36E8" w:rsidRDefault="00ED36E8" w:rsidP="00AB731E">
      <w:r>
        <w:separator/>
      </w:r>
    </w:p>
  </w:endnote>
  <w:endnote w:type="continuationSeparator" w:id="0">
    <w:p w14:paraId="096F00EE" w14:textId="77777777" w:rsidR="00ED36E8" w:rsidRDefault="00ED36E8" w:rsidP="00AB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28FD5" w14:textId="77777777" w:rsidR="00ED36E8" w:rsidRDefault="00ED36E8" w:rsidP="00AB731E">
      <w:r>
        <w:separator/>
      </w:r>
    </w:p>
  </w:footnote>
  <w:footnote w:type="continuationSeparator" w:id="0">
    <w:p w14:paraId="42ABEECF" w14:textId="77777777" w:rsidR="00ED36E8" w:rsidRDefault="00ED36E8" w:rsidP="00AB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E5"/>
    <w:rsid w:val="00127453"/>
    <w:rsid w:val="00357826"/>
    <w:rsid w:val="00534474"/>
    <w:rsid w:val="005C7F8C"/>
    <w:rsid w:val="00751752"/>
    <w:rsid w:val="009977E5"/>
    <w:rsid w:val="00AB731E"/>
    <w:rsid w:val="00B57F24"/>
    <w:rsid w:val="00E75496"/>
    <w:rsid w:val="00E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F3B67"/>
  <w14:defaultImageDpi w14:val="0"/>
  <w15:docId w15:val="{F4AF66E5-FE6F-44B0-936F-3A856CD9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</w:style>
  <w:style w:type="character" w:customStyle="1" w:styleId="a9">
    <w:name w:val="日付 (文字)"/>
    <w:basedOn w:val="a0"/>
    <w:link w:val="a8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18</TotalTime>
  <Pages>1</Pages>
  <Words>210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酒井秀樹</cp:lastModifiedBy>
  <cp:revision>5</cp:revision>
  <cp:lastPrinted>2005-10-21T06:46:00Z</cp:lastPrinted>
  <dcterms:created xsi:type="dcterms:W3CDTF">2024-10-02T01:08:00Z</dcterms:created>
  <dcterms:modified xsi:type="dcterms:W3CDTF">2024-10-15T08:16:00Z</dcterms:modified>
</cp:coreProperties>
</file>